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A6" w:rsidRPr="00ED6549" w:rsidRDefault="00444BFD" w:rsidP="00ED6549">
      <w:pPr>
        <w:pStyle w:val="Nome"/>
        <w:jc w:val="center"/>
        <w:rPr>
          <w:u w:val="single"/>
          <w:lang w:val="en-US"/>
        </w:rPr>
      </w:pPr>
      <w:sdt>
        <w:sdtPr>
          <w:rPr>
            <w:u w:val="single"/>
            <w:lang w:val="en-US" w:bidi="he-IL"/>
          </w:rPr>
          <w:alias w:val="NOME"/>
          <w:tag w:val=""/>
          <w:id w:val="1197042864"/>
          <w:placeholder>
            <w:docPart w:val="9B79D7DE003A4A9580710A741D85D10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4B4E5D">
            <w:rPr>
              <w:u w:val="single"/>
              <w:lang w:bidi="he-IL"/>
            </w:rPr>
            <w:t>Information about the proposed training Program international relations office - school of economics, management and statistics (Bologna, italy)</w:t>
          </w:r>
        </w:sdtContent>
      </w:sdt>
    </w:p>
    <w:tbl>
      <w:tblPr>
        <w:tblStyle w:val="Tabellacurriculum"/>
        <w:tblpPr w:leftFromText="141" w:rightFromText="141" w:vertAnchor="text" w:tblpY="1"/>
        <w:tblOverlap w:val="never"/>
        <w:tblW w:w="5000" w:type="pct"/>
        <w:tblLook w:val="04A0"/>
      </w:tblPr>
      <w:tblGrid>
        <w:gridCol w:w="1757"/>
        <w:gridCol w:w="637"/>
        <w:gridCol w:w="7746"/>
      </w:tblGrid>
      <w:tr w:rsidR="004E2EA6" w:rsidRPr="00ED6549" w:rsidTr="00ED6549">
        <w:tc>
          <w:tcPr>
            <w:tcW w:w="1757" w:type="dxa"/>
          </w:tcPr>
          <w:p w:rsidR="004E2EA6" w:rsidRPr="006C15C0" w:rsidRDefault="00ED6549" w:rsidP="00ED6549">
            <w:pPr>
              <w:pStyle w:val="Balk1"/>
            </w:pPr>
            <w:r>
              <w:t xml:space="preserve">  </w:t>
            </w:r>
            <w:r w:rsidR="003F73D8">
              <w:t>WHY</w:t>
            </w:r>
          </w:p>
        </w:tc>
        <w:tc>
          <w:tcPr>
            <w:tcW w:w="637" w:type="dxa"/>
          </w:tcPr>
          <w:p w:rsidR="003F73D8" w:rsidRPr="006C15C0" w:rsidRDefault="003F73D8" w:rsidP="00ED6549"/>
        </w:tc>
        <w:tc>
          <w:tcPr>
            <w:tcW w:w="7746" w:type="dxa"/>
          </w:tcPr>
          <w:p w:rsidR="004E2EA6" w:rsidRDefault="003F73D8" w:rsidP="00ED6549">
            <w:pPr>
              <w:pStyle w:val="Balk1"/>
              <w:rPr>
                <w:w w:val="109"/>
                <w:lang w:val="en-US" w:bidi="he-IL"/>
              </w:rPr>
            </w:pPr>
            <w:r w:rsidRPr="003F73D8">
              <w:rPr>
                <w:w w:val="109"/>
                <w:lang w:val="en-US" w:bidi="he-IL"/>
              </w:rPr>
              <w:t>(predicted) Educational benefits with respect to Acquired field knowledge</w:t>
            </w:r>
          </w:p>
          <w:p w:rsidR="00487582" w:rsidRPr="00ED6549" w:rsidRDefault="00487582" w:rsidP="00ED6549">
            <w:pPr>
              <w:pStyle w:val="Testocurriculum"/>
              <w:rPr>
                <w:sz w:val="22"/>
                <w:lang w:val="en-US"/>
              </w:rPr>
            </w:pPr>
            <w:r w:rsidRPr="00ED6549">
              <w:rPr>
                <w:sz w:val="22"/>
                <w:lang w:val="en-US"/>
              </w:rPr>
              <w:t>The intern will become familiar with administrative procedures dealing with international programs in a large University: students' enrolment, welcoming, registration, international exchange, communication and social media management (</w:t>
            </w:r>
            <w:proofErr w:type="spellStart"/>
            <w:r w:rsidRPr="00ED6549">
              <w:rPr>
                <w:sz w:val="22"/>
                <w:lang w:val="en-US"/>
              </w:rPr>
              <w:t>Facebook</w:t>
            </w:r>
            <w:proofErr w:type="spellEnd"/>
            <w:r w:rsidRPr="00ED6549">
              <w:rPr>
                <w:sz w:val="22"/>
                <w:lang w:val="en-US"/>
              </w:rPr>
              <w:t xml:space="preserve">), etc. </w:t>
            </w:r>
          </w:p>
          <w:p w:rsidR="009309E5" w:rsidRPr="00ED6549" w:rsidRDefault="00487582" w:rsidP="00ED6549">
            <w:pPr>
              <w:pStyle w:val="Testocurriculum"/>
              <w:rPr>
                <w:sz w:val="22"/>
                <w:lang w:val="en-US"/>
              </w:rPr>
            </w:pPr>
            <w:proofErr w:type="spellStart"/>
            <w:r w:rsidRPr="00ED6549">
              <w:rPr>
                <w:sz w:val="22"/>
                <w:lang w:val="en-US"/>
              </w:rPr>
              <w:t>He</w:t>
            </w:r>
            <w:r w:rsidR="00ED6549">
              <w:rPr>
                <w:sz w:val="22"/>
                <w:lang w:val="en-US"/>
              </w:rPr>
              <w:t>/She</w:t>
            </w:r>
            <w:proofErr w:type="spellEnd"/>
            <w:r w:rsidRPr="00ED6549">
              <w:rPr>
                <w:sz w:val="22"/>
                <w:lang w:val="en-US"/>
              </w:rPr>
              <w:t xml:space="preserve"> will improve his</w:t>
            </w:r>
            <w:r w:rsidR="00ED6549">
              <w:rPr>
                <w:sz w:val="22"/>
                <w:lang w:val="en-US"/>
              </w:rPr>
              <w:t>/</w:t>
            </w:r>
            <w:proofErr w:type="gramStart"/>
            <w:r w:rsidR="00ED6549">
              <w:rPr>
                <w:sz w:val="22"/>
                <w:lang w:val="en-US"/>
              </w:rPr>
              <w:t xml:space="preserve">her </w:t>
            </w:r>
            <w:r w:rsidRPr="00ED6549">
              <w:rPr>
                <w:sz w:val="22"/>
                <w:lang w:val="en-US"/>
              </w:rPr>
              <w:t xml:space="preserve"> knowledge</w:t>
            </w:r>
            <w:proofErr w:type="gramEnd"/>
            <w:r w:rsidRPr="00ED6549">
              <w:rPr>
                <w:sz w:val="22"/>
                <w:lang w:val="en-US"/>
              </w:rPr>
              <w:t xml:space="preserve"> of both English and Italian language.</w:t>
            </w:r>
          </w:p>
          <w:p w:rsidR="009309E5" w:rsidRPr="00487582" w:rsidRDefault="009309E5" w:rsidP="00ED6549">
            <w:pPr>
              <w:pStyle w:val="Testocurriculum"/>
              <w:rPr>
                <w:lang w:val="en-US" w:bidi="he-IL"/>
              </w:rPr>
            </w:pPr>
          </w:p>
        </w:tc>
      </w:tr>
      <w:tr w:rsidR="004E2EA6" w:rsidRPr="00ED6549" w:rsidTr="00ED6549">
        <w:tc>
          <w:tcPr>
            <w:tcW w:w="1757" w:type="dxa"/>
          </w:tcPr>
          <w:p w:rsidR="004E2EA6" w:rsidRPr="00111578" w:rsidRDefault="00111578" w:rsidP="00ED6549">
            <w:pPr>
              <w:pStyle w:val="Balk1"/>
            </w:pPr>
            <w:r>
              <w:rPr>
                <w:lang w:val="en-US" w:bidi="he-IL"/>
              </w:rPr>
              <w:t>WHAT</w:t>
            </w:r>
          </w:p>
        </w:tc>
        <w:tc>
          <w:tcPr>
            <w:tcW w:w="637" w:type="dxa"/>
          </w:tcPr>
          <w:p w:rsidR="004E2EA6" w:rsidRPr="006C15C0" w:rsidRDefault="004E2EA6" w:rsidP="00ED6549"/>
        </w:tc>
        <w:tc>
          <w:tcPr>
            <w:tcW w:w="7746" w:type="dxa"/>
          </w:tcPr>
          <w:p w:rsidR="004E2EA6" w:rsidRDefault="00111578" w:rsidP="00ED6549">
            <w:pPr>
              <w:pStyle w:val="Balk1"/>
              <w:rPr>
                <w:lang w:val="en-US" w:bidi="he-IL"/>
              </w:rPr>
            </w:pPr>
            <w:r w:rsidRPr="00752E71">
              <w:rPr>
                <w:lang w:val="en-US" w:bidi="he-IL"/>
              </w:rPr>
              <w:t xml:space="preserve">Tasks to be undertaken in the destination </w:t>
            </w:r>
            <w:r w:rsidR="00ED6549">
              <w:rPr>
                <w:lang w:val="en-US" w:bidi="he-IL"/>
              </w:rPr>
              <w:t>office</w:t>
            </w:r>
          </w:p>
          <w:p w:rsidR="00D445D6" w:rsidRPr="00A912BB" w:rsidRDefault="00D445D6" w:rsidP="00ED6549">
            <w:pPr>
              <w:pStyle w:val="Testocurriculum"/>
              <w:numPr>
                <w:ilvl w:val="0"/>
                <w:numId w:val="16"/>
              </w:numPr>
              <w:rPr>
                <w:color w:val="3A3F45"/>
                <w:sz w:val="22"/>
                <w:lang w:val="en-US" w:bidi="he-IL"/>
              </w:rPr>
            </w:pPr>
            <w:r w:rsidRPr="00A912BB">
              <w:rPr>
                <w:sz w:val="22"/>
                <w:lang w:val="en-US" w:bidi="he-IL"/>
              </w:rPr>
              <w:t>Answering routine enquiries regarding international matters and procedures</w:t>
            </w:r>
            <w:r w:rsidRPr="00A912BB">
              <w:rPr>
                <w:color w:val="3A3F45"/>
                <w:sz w:val="22"/>
                <w:lang w:val="en-US" w:bidi="he-IL"/>
              </w:rPr>
              <w:t>;</w:t>
            </w:r>
            <w:r w:rsidRPr="00A912BB">
              <w:rPr>
                <w:sz w:val="22"/>
                <w:lang w:val="en-US" w:bidi="he-IL"/>
              </w:rPr>
              <w:t xml:space="preserve"> from callers</w:t>
            </w:r>
            <w:r w:rsidRPr="00A912BB">
              <w:rPr>
                <w:color w:val="50565D"/>
                <w:sz w:val="22"/>
                <w:lang w:val="en-US" w:bidi="he-IL"/>
              </w:rPr>
              <w:t xml:space="preserve">, </w:t>
            </w:r>
            <w:r w:rsidRPr="00A912BB">
              <w:rPr>
                <w:sz w:val="22"/>
                <w:lang w:val="en-US" w:bidi="he-IL"/>
              </w:rPr>
              <w:t>student</w:t>
            </w:r>
            <w:r w:rsidRPr="00A912BB">
              <w:rPr>
                <w:color w:val="3A3F45"/>
                <w:sz w:val="22"/>
                <w:lang w:val="en-US" w:bidi="he-IL"/>
              </w:rPr>
              <w:t xml:space="preserve">s, </w:t>
            </w:r>
            <w:r w:rsidRPr="00A912BB">
              <w:rPr>
                <w:sz w:val="22"/>
                <w:lang w:val="en-US" w:bidi="he-IL"/>
              </w:rPr>
              <w:t>academic</w:t>
            </w:r>
            <w:r w:rsidRPr="00A912BB">
              <w:rPr>
                <w:color w:val="3A3F45"/>
                <w:sz w:val="22"/>
                <w:lang w:val="en-US" w:bidi="he-IL"/>
              </w:rPr>
              <w:t xml:space="preserve">s </w:t>
            </w:r>
            <w:r w:rsidRPr="00A912BB">
              <w:rPr>
                <w:sz w:val="22"/>
                <w:lang w:val="en-US" w:bidi="he-IL"/>
              </w:rPr>
              <w:t>especially in person (during office hours</w:t>
            </w:r>
            <w:r w:rsidRPr="00A912BB">
              <w:rPr>
                <w:color w:val="3A3F45"/>
                <w:sz w:val="22"/>
                <w:lang w:val="en-US" w:bidi="he-IL"/>
              </w:rPr>
              <w:t xml:space="preserve">) </w:t>
            </w:r>
            <w:r w:rsidRPr="00A912BB">
              <w:rPr>
                <w:sz w:val="22"/>
                <w:lang w:val="en-US" w:bidi="he-IL"/>
              </w:rPr>
              <w:t xml:space="preserve">under the guidance of the tutor </w:t>
            </w:r>
          </w:p>
          <w:p w:rsidR="00D445D6" w:rsidRPr="00A912BB" w:rsidRDefault="00D445D6" w:rsidP="00ED6549">
            <w:pPr>
              <w:pStyle w:val="Testocurriculum"/>
              <w:numPr>
                <w:ilvl w:val="0"/>
                <w:numId w:val="16"/>
              </w:numPr>
              <w:rPr>
                <w:color w:val="3A3F45"/>
                <w:sz w:val="22"/>
                <w:lang w:val="en-US" w:bidi="he-IL"/>
              </w:rPr>
            </w:pPr>
            <w:r w:rsidRPr="00A912BB">
              <w:rPr>
                <w:sz w:val="22"/>
                <w:lang w:val="en-US" w:bidi="he-IL"/>
              </w:rPr>
              <w:t>Helpin</w:t>
            </w:r>
            <w:r w:rsidRPr="00A912BB">
              <w:rPr>
                <w:color w:val="3A3F45"/>
                <w:sz w:val="22"/>
                <w:lang w:val="en-US" w:bidi="he-IL"/>
              </w:rPr>
              <w:t xml:space="preserve">g </w:t>
            </w:r>
            <w:r w:rsidRPr="00A912BB">
              <w:rPr>
                <w:sz w:val="22"/>
                <w:lang w:val="en-US" w:bidi="he-IL"/>
              </w:rPr>
              <w:t xml:space="preserve">the Staff </w:t>
            </w:r>
            <w:r w:rsidRPr="00A912BB">
              <w:rPr>
                <w:color w:val="3A3F45"/>
                <w:sz w:val="22"/>
                <w:lang w:val="en-US" w:bidi="he-IL"/>
              </w:rPr>
              <w:t>w</w:t>
            </w:r>
            <w:r w:rsidRPr="00A912BB">
              <w:rPr>
                <w:sz w:val="22"/>
                <w:lang w:val="en-US" w:bidi="he-IL"/>
              </w:rPr>
              <w:t>ith back office procedures.</w:t>
            </w:r>
          </w:p>
          <w:p w:rsidR="00D445D6" w:rsidRPr="00A912BB" w:rsidRDefault="00D445D6" w:rsidP="00ED6549">
            <w:pPr>
              <w:pStyle w:val="Testocurriculum"/>
              <w:numPr>
                <w:ilvl w:val="0"/>
                <w:numId w:val="16"/>
              </w:numPr>
              <w:rPr>
                <w:sz w:val="22"/>
                <w:lang w:val="en-US" w:bidi="he-IL"/>
              </w:rPr>
            </w:pPr>
            <w:r w:rsidRPr="00A912BB">
              <w:rPr>
                <w:sz w:val="22"/>
                <w:lang w:val="en-US" w:bidi="he-IL"/>
              </w:rPr>
              <w:t xml:space="preserve">Filter non-routine enquires to correct source </w:t>
            </w:r>
          </w:p>
          <w:p w:rsidR="00D445D6" w:rsidRPr="00A912BB" w:rsidRDefault="00D445D6" w:rsidP="00ED6549">
            <w:pPr>
              <w:pStyle w:val="Testocurriculum"/>
              <w:numPr>
                <w:ilvl w:val="0"/>
                <w:numId w:val="16"/>
              </w:numPr>
              <w:rPr>
                <w:sz w:val="22"/>
                <w:lang w:val="en-US" w:bidi="he-IL"/>
              </w:rPr>
            </w:pPr>
            <w:r w:rsidRPr="00A912BB">
              <w:rPr>
                <w:sz w:val="22"/>
                <w:lang w:val="en-US" w:bidi="he-IL"/>
              </w:rPr>
              <w:t xml:space="preserve">Deal </w:t>
            </w:r>
            <w:r w:rsidRPr="00A912BB">
              <w:rPr>
                <w:color w:val="3A3F45"/>
                <w:sz w:val="22"/>
                <w:lang w:val="en-US" w:bidi="he-IL"/>
              </w:rPr>
              <w:t>w</w:t>
            </w:r>
            <w:r w:rsidRPr="00A912BB">
              <w:rPr>
                <w:sz w:val="22"/>
                <w:lang w:val="en-US" w:bidi="he-IL"/>
              </w:rPr>
              <w:t>ith incomin</w:t>
            </w:r>
            <w:r w:rsidRPr="00A912BB">
              <w:rPr>
                <w:color w:val="3A3F45"/>
                <w:sz w:val="22"/>
                <w:lang w:val="en-US" w:bidi="he-IL"/>
              </w:rPr>
              <w:t xml:space="preserve">g </w:t>
            </w:r>
            <w:r w:rsidRPr="00A912BB">
              <w:rPr>
                <w:sz w:val="22"/>
                <w:lang w:val="en-US" w:bidi="he-IL"/>
              </w:rPr>
              <w:t xml:space="preserve">and outgoing post </w:t>
            </w:r>
          </w:p>
          <w:p w:rsidR="00D445D6" w:rsidRPr="00A912BB" w:rsidRDefault="00D445D6" w:rsidP="00ED6549">
            <w:pPr>
              <w:pStyle w:val="Testocurriculum"/>
              <w:numPr>
                <w:ilvl w:val="0"/>
                <w:numId w:val="16"/>
              </w:numPr>
              <w:rPr>
                <w:sz w:val="22"/>
                <w:lang w:val="en-US" w:bidi="he-IL"/>
              </w:rPr>
            </w:pPr>
            <w:r w:rsidRPr="00A912BB">
              <w:rPr>
                <w:sz w:val="22"/>
                <w:lang w:val="en-US" w:bidi="he-IL"/>
              </w:rPr>
              <w:t xml:space="preserve">Ensuring office database is kept up to date </w:t>
            </w:r>
          </w:p>
          <w:p w:rsidR="00D445D6" w:rsidRPr="00A912BB" w:rsidRDefault="00D445D6" w:rsidP="00ED6549">
            <w:pPr>
              <w:pStyle w:val="Testocurriculum"/>
              <w:numPr>
                <w:ilvl w:val="0"/>
                <w:numId w:val="16"/>
              </w:numPr>
              <w:rPr>
                <w:sz w:val="22"/>
                <w:lang w:val="en-US" w:bidi="he-IL"/>
              </w:rPr>
            </w:pPr>
            <w:r w:rsidRPr="00A912BB">
              <w:rPr>
                <w:sz w:val="22"/>
                <w:lang w:val="en-US" w:bidi="he-IL"/>
              </w:rPr>
              <w:t xml:space="preserve">Ensuring office website is kept up to date </w:t>
            </w:r>
          </w:p>
          <w:p w:rsidR="00D445D6" w:rsidRPr="00A912BB" w:rsidRDefault="00D445D6" w:rsidP="00ED6549">
            <w:pPr>
              <w:pStyle w:val="Testocurriculum"/>
              <w:numPr>
                <w:ilvl w:val="0"/>
                <w:numId w:val="16"/>
              </w:numPr>
              <w:rPr>
                <w:sz w:val="22"/>
                <w:lang w:val="en-US" w:bidi="he-IL"/>
              </w:rPr>
            </w:pPr>
            <w:r w:rsidRPr="00A912BB">
              <w:rPr>
                <w:sz w:val="22"/>
                <w:lang w:val="en-US" w:bidi="he-IL"/>
              </w:rPr>
              <w:t xml:space="preserve">Ensuring filing systems are up to date </w:t>
            </w:r>
          </w:p>
          <w:p w:rsidR="00D445D6" w:rsidRPr="00A912BB" w:rsidRDefault="00D445D6" w:rsidP="00ED6549">
            <w:pPr>
              <w:pStyle w:val="Testocurriculum"/>
              <w:numPr>
                <w:ilvl w:val="0"/>
                <w:numId w:val="16"/>
              </w:numPr>
              <w:rPr>
                <w:sz w:val="22"/>
                <w:lang w:val="en-US" w:bidi="he-IL"/>
              </w:rPr>
            </w:pPr>
            <w:r w:rsidRPr="00A912BB">
              <w:rPr>
                <w:sz w:val="22"/>
                <w:lang w:val="en-US" w:bidi="he-IL"/>
              </w:rPr>
              <w:t xml:space="preserve">Ensuring all required paperwork for outgoing and incoming students is complete </w:t>
            </w:r>
          </w:p>
          <w:p w:rsidR="00D445D6" w:rsidRPr="00A912BB" w:rsidRDefault="00D445D6" w:rsidP="00ED6549">
            <w:pPr>
              <w:pStyle w:val="Testocurriculum"/>
              <w:numPr>
                <w:ilvl w:val="0"/>
                <w:numId w:val="16"/>
              </w:numPr>
              <w:rPr>
                <w:sz w:val="22"/>
                <w:lang w:val="en-US" w:bidi="he-IL"/>
              </w:rPr>
            </w:pPr>
            <w:r w:rsidRPr="00A912BB">
              <w:rPr>
                <w:sz w:val="22"/>
                <w:lang w:val="en-US" w:bidi="he-IL"/>
              </w:rPr>
              <w:t>Maintainin</w:t>
            </w:r>
            <w:r w:rsidRPr="00A912BB">
              <w:rPr>
                <w:color w:val="3A3F45"/>
                <w:sz w:val="22"/>
                <w:lang w:val="en-US" w:bidi="he-IL"/>
              </w:rPr>
              <w:t xml:space="preserve">g </w:t>
            </w:r>
            <w:r w:rsidRPr="00A912BB">
              <w:rPr>
                <w:sz w:val="22"/>
                <w:lang w:val="en-US" w:bidi="he-IL"/>
              </w:rPr>
              <w:t>accurate records for incoming and outgoing e</w:t>
            </w:r>
            <w:r w:rsidRPr="00A912BB">
              <w:rPr>
                <w:color w:val="3A3F45"/>
                <w:sz w:val="22"/>
                <w:lang w:val="en-US" w:bidi="he-IL"/>
              </w:rPr>
              <w:t>x</w:t>
            </w:r>
            <w:r w:rsidRPr="00A912BB">
              <w:rPr>
                <w:sz w:val="22"/>
                <w:lang w:val="en-US" w:bidi="he-IL"/>
              </w:rPr>
              <w:t xml:space="preserve">change students </w:t>
            </w:r>
          </w:p>
          <w:p w:rsidR="00D445D6" w:rsidRPr="00A912BB" w:rsidRDefault="00D445D6" w:rsidP="00ED6549">
            <w:pPr>
              <w:pStyle w:val="Testocurriculum"/>
              <w:numPr>
                <w:ilvl w:val="0"/>
                <w:numId w:val="16"/>
              </w:numPr>
              <w:rPr>
                <w:color w:val="3A3F45"/>
                <w:sz w:val="22"/>
                <w:lang w:val="en-US" w:bidi="he-IL"/>
              </w:rPr>
            </w:pPr>
            <w:r w:rsidRPr="00A912BB">
              <w:rPr>
                <w:sz w:val="22"/>
                <w:lang w:val="en-US" w:bidi="he-IL"/>
              </w:rPr>
              <w:t>Assistin</w:t>
            </w:r>
            <w:r w:rsidRPr="00A912BB">
              <w:rPr>
                <w:color w:val="3A3F45"/>
                <w:sz w:val="22"/>
                <w:lang w:val="en-US" w:bidi="he-IL"/>
              </w:rPr>
              <w:t>g w</w:t>
            </w:r>
            <w:r w:rsidRPr="00A912BB">
              <w:rPr>
                <w:sz w:val="22"/>
                <w:lang w:val="en-US" w:bidi="he-IL"/>
              </w:rPr>
              <w:t>ith the organization of orientat</w:t>
            </w:r>
            <w:r w:rsidRPr="00A912BB">
              <w:rPr>
                <w:color w:val="3A3F45"/>
                <w:sz w:val="22"/>
                <w:lang w:val="en-US" w:bidi="he-IL"/>
              </w:rPr>
              <w:t>i</w:t>
            </w:r>
            <w:r w:rsidRPr="00A912BB">
              <w:rPr>
                <w:sz w:val="22"/>
                <w:lang w:val="en-US" w:bidi="he-IL"/>
              </w:rPr>
              <w:t>on sessions for students participatin</w:t>
            </w:r>
            <w:r w:rsidRPr="00A912BB">
              <w:rPr>
                <w:color w:val="3A3F45"/>
                <w:sz w:val="22"/>
                <w:lang w:val="en-US" w:bidi="he-IL"/>
              </w:rPr>
              <w:t xml:space="preserve">g </w:t>
            </w:r>
            <w:r w:rsidRPr="00A912BB">
              <w:rPr>
                <w:sz w:val="22"/>
                <w:lang w:val="en-US" w:bidi="he-IL"/>
              </w:rPr>
              <w:t>on an exchange</w:t>
            </w:r>
            <w:r w:rsidR="00ED6549">
              <w:rPr>
                <w:sz w:val="22"/>
                <w:lang w:val="en-US" w:bidi="he-IL"/>
              </w:rPr>
              <w:t xml:space="preserve"> </w:t>
            </w:r>
            <w:bookmarkStart w:id="0" w:name="_GoBack"/>
            <w:bookmarkEnd w:id="0"/>
            <w:r w:rsidRPr="00A912BB">
              <w:rPr>
                <w:color w:val="3A3F45"/>
                <w:sz w:val="22"/>
                <w:lang w:val="en-US" w:bidi="he-IL"/>
              </w:rPr>
              <w:t>(</w:t>
            </w:r>
            <w:r w:rsidRPr="00A912BB">
              <w:rPr>
                <w:sz w:val="22"/>
                <w:lang w:val="en-US" w:bidi="he-IL"/>
              </w:rPr>
              <w:t>incomin</w:t>
            </w:r>
            <w:r w:rsidRPr="00A912BB">
              <w:rPr>
                <w:color w:val="3A3F45"/>
                <w:sz w:val="22"/>
                <w:lang w:val="en-US" w:bidi="he-IL"/>
              </w:rPr>
              <w:t xml:space="preserve">g </w:t>
            </w:r>
            <w:r w:rsidRPr="00A912BB">
              <w:rPr>
                <w:sz w:val="22"/>
                <w:lang w:val="en-US" w:bidi="he-IL"/>
              </w:rPr>
              <w:t>and out</w:t>
            </w:r>
            <w:r w:rsidRPr="00A912BB">
              <w:rPr>
                <w:color w:val="3A3F45"/>
                <w:sz w:val="22"/>
                <w:lang w:val="en-US" w:bidi="he-IL"/>
              </w:rPr>
              <w:t>g</w:t>
            </w:r>
            <w:r w:rsidRPr="00A912BB">
              <w:rPr>
                <w:sz w:val="22"/>
                <w:lang w:val="en-US" w:bidi="he-IL"/>
              </w:rPr>
              <w:t>o</w:t>
            </w:r>
            <w:r w:rsidRPr="00A912BB">
              <w:rPr>
                <w:color w:val="3A3F45"/>
                <w:sz w:val="22"/>
                <w:lang w:val="en-US" w:bidi="he-IL"/>
              </w:rPr>
              <w:t>i</w:t>
            </w:r>
            <w:r w:rsidRPr="00A912BB">
              <w:rPr>
                <w:sz w:val="22"/>
                <w:lang w:val="en-US" w:bidi="he-IL"/>
              </w:rPr>
              <w:t>n</w:t>
            </w:r>
            <w:r w:rsidRPr="00A912BB">
              <w:rPr>
                <w:color w:val="3A3F45"/>
                <w:sz w:val="22"/>
                <w:lang w:val="en-US" w:bidi="he-IL"/>
              </w:rPr>
              <w:t>g)</w:t>
            </w:r>
          </w:p>
          <w:p w:rsidR="00D445D6" w:rsidRPr="00A912BB" w:rsidRDefault="00D445D6" w:rsidP="00ED6549">
            <w:pPr>
              <w:pStyle w:val="Testocurriculum"/>
              <w:numPr>
                <w:ilvl w:val="0"/>
                <w:numId w:val="16"/>
              </w:numPr>
              <w:rPr>
                <w:color w:val="3A3F45"/>
                <w:sz w:val="22"/>
                <w:lang w:val="en-US" w:bidi="he-IL"/>
              </w:rPr>
            </w:pPr>
            <w:r w:rsidRPr="00A912BB">
              <w:rPr>
                <w:color w:val="3A3F45"/>
                <w:sz w:val="22"/>
                <w:lang w:val="en-US" w:bidi="he-IL"/>
              </w:rPr>
              <w:t xml:space="preserve">Helping out the organization of events (welcome week, Open days, </w:t>
            </w:r>
            <w:r w:rsidR="008B6449" w:rsidRPr="00A912BB">
              <w:rPr>
                <w:color w:val="3A3F45"/>
                <w:sz w:val="22"/>
                <w:lang w:val="en-US" w:bidi="he-IL"/>
              </w:rPr>
              <w:t>etc.</w:t>
            </w:r>
            <w:r w:rsidRPr="00A912BB">
              <w:rPr>
                <w:color w:val="3A3F45"/>
                <w:sz w:val="22"/>
                <w:lang w:val="en-US" w:bidi="he-IL"/>
              </w:rPr>
              <w:t>) or academic activities (conferences and seminars).</w:t>
            </w:r>
          </w:p>
          <w:p w:rsidR="00D445D6" w:rsidRPr="00A912BB" w:rsidRDefault="00D445D6" w:rsidP="00ED6549">
            <w:pPr>
              <w:pStyle w:val="Testocurriculum"/>
              <w:numPr>
                <w:ilvl w:val="0"/>
                <w:numId w:val="16"/>
              </w:numPr>
              <w:rPr>
                <w:sz w:val="22"/>
                <w:lang w:val="en-US" w:bidi="he-IL"/>
              </w:rPr>
            </w:pPr>
            <w:r w:rsidRPr="00A912BB">
              <w:rPr>
                <w:sz w:val="22"/>
                <w:lang w:val="en-US" w:bidi="he-IL"/>
              </w:rPr>
              <w:t>Preparation and distribut</w:t>
            </w:r>
            <w:r w:rsidRPr="00A912BB">
              <w:rPr>
                <w:color w:val="3A3F45"/>
                <w:sz w:val="22"/>
                <w:lang w:val="en-US" w:bidi="he-IL"/>
              </w:rPr>
              <w:t>i</w:t>
            </w:r>
            <w:r w:rsidRPr="00A912BB">
              <w:rPr>
                <w:sz w:val="22"/>
                <w:lang w:val="en-US" w:bidi="he-IL"/>
              </w:rPr>
              <w:t>on of mail</w:t>
            </w:r>
            <w:r w:rsidRPr="00A912BB">
              <w:rPr>
                <w:color w:val="0D121B"/>
                <w:sz w:val="22"/>
                <w:lang w:val="en-US" w:bidi="he-IL"/>
              </w:rPr>
              <w:t>-</w:t>
            </w:r>
            <w:r w:rsidRPr="00A912BB">
              <w:rPr>
                <w:sz w:val="22"/>
                <w:lang w:val="en-US" w:bidi="he-IL"/>
              </w:rPr>
              <w:t xml:space="preserve">outs for students and </w:t>
            </w:r>
            <w:r w:rsidRPr="00A912BB">
              <w:rPr>
                <w:sz w:val="22"/>
                <w:lang w:val="en-US" w:bidi="he-IL"/>
              </w:rPr>
              <w:lastRenderedPageBreak/>
              <w:t>staff</w:t>
            </w:r>
          </w:p>
          <w:p w:rsidR="00D445D6" w:rsidRPr="00A912BB" w:rsidRDefault="00D445D6" w:rsidP="00ED6549">
            <w:pPr>
              <w:pStyle w:val="Testocurriculum"/>
              <w:numPr>
                <w:ilvl w:val="0"/>
                <w:numId w:val="16"/>
              </w:numPr>
              <w:rPr>
                <w:sz w:val="22"/>
                <w:lang w:val="en-US" w:bidi="he-IL"/>
              </w:rPr>
            </w:pPr>
            <w:r w:rsidRPr="00A912BB">
              <w:rPr>
                <w:sz w:val="22"/>
                <w:lang w:val="en-US" w:bidi="he-IL"/>
              </w:rPr>
              <w:t>Assistin</w:t>
            </w:r>
            <w:r w:rsidRPr="00A912BB">
              <w:rPr>
                <w:color w:val="3A3F45"/>
                <w:sz w:val="22"/>
                <w:lang w:val="en-US" w:bidi="he-IL"/>
              </w:rPr>
              <w:t xml:space="preserve">g </w:t>
            </w:r>
            <w:r w:rsidRPr="00A912BB">
              <w:rPr>
                <w:sz w:val="22"/>
                <w:lang w:val="en-US" w:bidi="he-IL"/>
              </w:rPr>
              <w:t>with the or</w:t>
            </w:r>
            <w:r w:rsidRPr="00A912BB">
              <w:rPr>
                <w:color w:val="3A3F45"/>
                <w:sz w:val="22"/>
                <w:lang w:val="en-US" w:bidi="he-IL"/>
              </w:rPr>
              <w:t>g</w:t>
            </w:r>
            <w:r w:rsidRPr="00A912BB">
              <w:rPr>
                <w:sz w:val="22"/>
                <w:lang w:val="en-US" w:bidi="he-IL"/>
              </w:rPr>
              <w:t xml:space="preserve">anization for the orientation event for international students </w:t>
            </w:r>
          </w:p>
          <w:p w:rsidR="00D445D6" w:rsidRPr="00A912BB" w:rsidRDefault="00D445D6" w:rsidP="00ED6549">
            <w:pPr>
              <w:pStyle w:val="Testocurriculum"/>
              <w:numPr>
                <w:ilvl w:val="0"/>
                <w:numId w:val="16"/>
              </w:numPr>
              <w:rPr>
                <w:sz w:val="22"/>
                <w:lang w:val="en-US" w:bidi="he-IL"/>
              </w:rPr>
            </w:pPr>
            <w:r w:rsidRPr="00A912BB">
              <w:rPr>
                <w:sz w:val="22"/>
                <w:lang w:val="en-US" w:bidi="he-IL"/>
              </w:rPr>
              <w:t>Implementing the current social media strategy of the School of Economics, Management and Statistics (</w:t>
            </w:r>
            <w:proofErr w:type="spellStart"/>
            <w:r w:rsidRPr="00A912BB">
              <w:rPr>
                <w:sz w:val="22"/>
                <w:lang w:val="en-US" w:bidi="he-IL"/>
              </w:rPr>
              <w:t>Facebook</w:t>
            </w:r>
            <w:proofErr w:type="spellEnd"/>
            <w:r w:rsidRPr="00A912BB">
              <w:rPr>
                <w:sz w:val="22"/>
                <w:lang w:val="en-US" w:bidi="he-IL"/>
              </w:rPr>
              <w:t xml:space="preserve"> profile)</w:t>
            </w:r>
          </w:p>
          <w:p w:rsidR="00D445D6" w:rsidRDefault="00D445D6" w:rsidP="00ED6549">
            <w:pPr>
              <w:pStyle w:val="Testocurriculum"/>
              <w:numPr>
                <w:ilvl w:val="0"/>
                <w:numId w:val="16"/>
              </w:numPr>
              <w:rPr>
                <w:lang w:val="en-US" w:bidi="he-IL"/>
              </w:rPr>
            </w:pPr>
            <w:r w:rsidRPr="00A912BB">
              <w:rPr>
                <w:sz w:val="22"/>
                <w:lang w:val="en-US" w:bidi="he-IL"/>
              </w:rPr>
              <w:t>Assisting the staff during the admission process</w:t>
            </w:r>
          </w:p>
          <w:p w:rsidR="00DE4265" w:rsidRDefault="00DE4265" w:rsidP="00ED6549">
            <w:pPr>
              <w:pStyle w:val="Testocurriculum"/>
              <w:ind w:left="720"/>
              <w:rPr>
                <w:lang w:val="en-US" w:bidi="he-IL"/>
              </w:rPr>
            </w:pPr>
          </w:p>
          <w:p w:rsidR="00D445D6" w:rsidRPr="00D445D6" w:rsidRDefault="00D445D6" w:rsidP="00ED6549">
            <w:pPr>
              <w:pStyle w:val="Stile"/>
              <w:spacing w:line="273" w:lineRule="exact"/>
              <w:ind w:right="48"/>
              <w:rPr>
                <w:color w:val="242931"/>
                <w:sz w:val="23"/>
                <w:szCs w:val="23"/>
                <w:lang w:val="en-US" w:bidi="he-IL"/>
              </w:rPr>
            </w:pPr>
          </w:p>
        </w:tc>
      </w:tr>
      <w:tr w:rsidR="004E2EA6" w:rsidRPr="00ED6549" w:rsidTr="00ED6549">
        <w:tc>
          <w:tcPr>
            <w:tcW w:w="1757" w:type="dxa"/>
          </w:tcPr>
          <w:p w:rsidR="004E2EA6" w:rsidRPr="006C15C0" w:rsidRDefault="00224CFD" w:rsidP="00ED6549">
            <w:pPr>
              <w:pStyle w:val="Balk1"/>
            </w:pPr>
            <w:r>
              <w:lastRenderedPageBreak/>
              <w:t>WHO</w:t>
            </w:r>
          </w:p>
        </w:tc>
        <w:tc>
          <w:tcPr>
            <w:tcW w:w="637" w:type="dxa"/>
          </w:tcPr>
          <w:p w:rsidR="004E2EA6" w:rsidRPr="006C15C0" w:rsidRDefault="004E2EA6" w:rsidP="00ED6549"/>
        </w:tc>
        <w:tc>
          <w:tcPr>
            <w:tcW w:w="7746" w:type="dxa"/>
          </w:tcPr>
          <w:p w:rsidR="00DE4265" w:rsidRPr="00DE4265" w:rsidRDefault="00224CFD" w:rsidP="00ED6549">
            <w:pPr>
              <w:pStyle w:val="Balk1"/>
              <w:rPr>
                <w:lang w:val="en-US" w:bidi="he-IL"/>
              </w:rPr>
            </w:pPr>
            <w:proofErr w:type="gramStart"/>
            <w:r w:rsidRPr="00752E71">
              <w:rPr>
                <w:lang w:val="en-US" w:bidi="he-IL"/>
              </w:rPr>
              <w:t>Competences.</w:t>
            </w:r>
            <w:proofErr w:type="gramEnd"/>
            <w:r>
              <w:rPr>
                <w:lang w:val="en-US" w:bidi="he-IL"/>
              </w:rPr>
              <w:t xml:space="preserve"> </w:t>
            </w:r>
            <w:r w:rsidRPr="00752E71">
              <w:rPr>
                <w:lang w:val="en-US" w:bidi="he-IL"/>
              </w:rPr>
              <w:t xml:space="preserve">abilities and skills to be </w:t>
            </w:r>
            <w:r>
              <w:rPr>
                <w:lang w:val="en-US" w:bidi="he-IL"/>
              </w:rPr>
              <w:t>acquired</w:t>
            </w:r>
            <w:r w:rsidRPr="00752E71">
              <w:rPr>
                <w:lang w:val="en-US" w:bidi="he-IL"/>
              </w:rPr>
              <w:t xml:space="preserve"> through the internship (academic and personal)</w:t>
            </w:r>
          </w:p>
          <w:p w:rsidR="00DE4265" w:rsidRPr="00A912BB" w:rsidRDefault="00DE4265" w:rsidP="00ED6549">
            <w:pPr>
              <w:pStyle w:val="Testocurriculum"/>
              <w:rPr>
                <w:sz w:val="22"/>
                <w:lang w:val="en-US" w:bidi="he-IL"/>
              </w:rPr>
            </w:pPr>
            <w:r w:rsidRPr="00A912BB">
              <w:rPr>
                <w:sz w:val="22"/>
                <w:lang w:val="en-US" w:bidi="he-IL"/>
              </w:rPr>
              <w:t>The intern will require a high le</w:t>
            </w:r>
            <w:r w:rsidRPr="00A912BB">
              <w:rPr>
                <w:color w:val="3A3F45"/>
                <w:sz w:val="22"/>
                <w:lang w:val="en-US" w:bidi="he-IL"/>
              </w:rPr>
              <w:t>v</w:t>
            </w:r>
            <w:r w:rsidRPr="00A912BB">
              <w:rPr>
                <w:sz w:val="22"/>
                <w:lang w:val="en-US" w:bidi="he-IL"/>
              </w:rPr>
              <w:t xml:space="preserve">el of tact and diplomacy and </w:t>
            </w:r>
            <w:r w:rsidR="00120F2E">
              <w:rPr>
                <w:sz w:val="22"/>
                <w:lang w:val="en-US" w:bidi="he-IL"/>
              </w:rPr>
              <w:t>problem-</w:t>
            </w:r>
            <w:r w:rsidRPr="00A912BB">
              <w:rPr>
                <w:sz w:val="22"/>
                <w:lang w:val="en-US" w:bidi="he-IL"/>
              </w:rPr>
              <w:t>solving</w:t>
            </w:r>
            <w:r w:rsidRPr="00A912BB">
              <w:rPr>
                <w:color w:val="3A3F45"/>
                <w:sz w:val="22"/>
                <w:lang w:val="en-US" w:bidi="he-IL"/>
              </w:rPr>
              <w:t xml:space="preserve"> </w:t>
            </w:r>
            <w:r w:rsidRPr="00A912BB">
              <w:rPr>
                <w:sz w:val="22"/>
                <w:lang w:val="en-US" w:bidi="he-IL"/>
              </w:rPr>
              <w:t xml:space="preserve">oriented attitude </w:t>
            </w:r>
            <w:r w:rsidRPr="00A912BB">
              <w:rPr>
                <w:color w:val="3A3F45"/>
                <w:sz w:val="22"/>
                <w:lang w:val="en-US" w:bidi="he-IL"/>
              </w:rPr>
              <w:t>i</w:t>
            </w:r>
            <w:r w:rsidRPr="00A912BB">
              <w:rPr>
                <w:sz w:val="22"/>
                <w:lang w:val="en-US" w:bidi="he-IL"/>
              </w:rPr>
              <w:t>n order to assist IRO</w:t>
            </w:r>
            <w:r w:rsidRPr="00A912BB">
              <w:rPr>
                <w:color w:val="50565D"/>
                <w:sz w:val="22"/>
                <w:lang w:val="en-US" w:bidi="he-IL"/>
              </w:rPr>
              <w:t>'</w:t>
            </w:r>
            <w:r w:rsidRPr="00A912BB">
              <w:rPr>
                <w:sz w:val="22"/>
                <w:lang w:val="en-US" w:bidi="he-IL"/>
              </w:rPr>
              <w:t xml:space="preserve">s users: </w:t>
            </w:r>
            <w:r w:rsidR="00120F2E">
              <w:rPr>
                <w:sz w:val="22"/>
                <w:lang w:val="en-US" w:bidi="he-IL"/>
              </w:rPr>
              <w:t>S</w:t>
            </w:r>
            <w:r w:rsidRPr="00A912BB">
              <w:rPr>
                <w:sz w:val="22"/>
                <w:lang w:val="en-US" w:bidi="he-IL"/>
              </w:rPr>
              <w:t>tudents (Italian and International students)</w:t>
            </w:r>
            <w:r w:rsidRPr="00A912BB">
              <w:rPr>
                <w:color w:val="3A3F45"/>
                <w:sz w:val="22"/>
                <w:lang w:val="en-US" w:bidi="he-IL"/>
              </w:rPr>
              <w:t xml:space="preserve">, </w:t>
            </w:r>
            <w:r w:rsidRPr="00A912BB">
              <w:rPr>
                <w:sz w:val="22"/>
                <w:lang w:val="en-US" w:bidi="he-IL"/>
              </w:rPr>
              <w:t xml:space="preserve">Teaching Staff </w:t>
            </w:r>
            <w:r w:rsidRPr="00A912BB">
              <w:rPr>
                <w:color w:val="3A3F45"/>
                <w:sz w:val="22"/>
                <w:lang w:val="en-US" w:bidi="he-IL"/>
              </w:rPr>
              <w:t>(</w:t>
            </w:r>
            <w:r w:rsidRPr="00A912BB">
              <w:rPr>
                <w:sz w:val="22"/>
                <w:lang w:val="en-US" w:bidi="he-IL"/>
              </w:rPr>
              <w:t>Italian and International profes</w:t>
            </w:r>
            <w:r w:rsidRPr="00A912BB">
              <w:rPr>
                <w:color w:val="3A3F45"/>
                <w:sz w:val="22"/>
                <w:lang w:val="en-US" w:bidi="he-IL"/>
              </w:rPr>
              <w:t>s</w:t>
            </w:r>
            <w:r w:rsidRPr="00A912BB">
              <w:rPr>
                <w:sz w:val="22"/>
                <w:lang w:val="en-US" w:bidi="he-IL"/>
              </w:rPr>
              <w:t>ors and researchers</w:t>
            </w:r>
            <w:r w:rsidRPr="00A912BB">
              <w:rPr>
                <w:color w:val="3A3F45"/>
                <w:sz w:val="22"/>
                <w:lang w:val="en-US" w:bidi="he-IL"/>
              </w:rPr>
              <w:t>)</w:t>
            </w:r>
            <w:r w:rsidRPr="00A912BB">
              <w:rPr>
                <w:color w:val="50565D"/>
                <w:sz w:val="22"/>
                <w:lang w:val="en-US" w:bidi="he-IL"/>
              </w:rPr>
              <w:t xml:space="preserve">, </w:t>
            </w:r>
            <w:proofErr w:type="gramStart"/>
            <w:r w:rsidRPr="00A912BB">
              <w:rPr>
                <w:sz w:val="22"/>
                <w:lang w:val="en-US" w:bidi="he-IL"/>
              </w:rPr>
              <w:t>Administrative</w:t>
            </w:r>
            <w:proofErr w:type="gramEnd"/>
            <w:r w:rsidRPr="00A912BB">
              <w:rPr>
                <w:sz w:val="22"/>
                <w:lang w:val="en-US" w:bidi="he-IL"/>
              </w:rPr>
              <w:t xml:space="preserve"> Staff </w:t>
            </w:r>
            <w:r w:rsidRPr="00A912BB">
              <w:rPr>
                <w:color w:val="3A3F45"/>
                <w:sz w:val="22"/>
                <w:lang w:val="en-US" w:bidi="he-IL"/>
              </w:rPr>
              <w:t>(</w:t>
            </w:r>
            <w:r w:rsidRPr="00A912BB">
              <w:rPr>
                <w:sz w:val="22"/>
                <w:lang w:val="en-US" w:bidi="he-IL"/>
              </w:rPr>
              <w:t>Italian and International colleagues</w:t>
            </w:r>
            <w:r w:rsidRPr="00A912BB">
              <w:rPr>
                <w:color w:val="3A3F45"/>
                <w:sz w:val="22"/>
                <w:lang w:val="en-US" w:bidi="he-IL"/>
              </w:rPr>
              <w:t>)</w:t>
            </w:r>
            <w:r w:rsidRPr="00A912BB">
              <w:rPr>
                <w:sz w:val="22"/>
                <w:lang w:val="en-US" w:bidi="he-IL"/>
              </w:rPr>
              <w:t xml:space="preserve">. </w:t>
            </w:r>
          </w:p>
          <w:p w:rsidR="00DE4265" w:rsidRPr="00A912BB" w:rsidRDefault="00DE4265" w:rsidP="00ED6549">
            <w:pPr>
              <w:pStyle w:val="Testocurriculum"/>
              <w:rPr>
                <w:sz w:val="22"/>
                <w:lang w:val="en-US" w:bidi="he-IL"/>
              </w:rPr>
            </w:pPr>
            <w:r w:rsidRPr="00A912BB">
              <w:rPr>
                <w:sz w:val="22"/>
                <w:lang w:val="en-US" w:bidi="he-IL"/>
              </w:rPr>
              <w:t>He will have a good knowledge of both English (B2 level) and Italian (B1 level).</w:t>
            </w:r>
          </w:p>
          <w:p w:rsidR="00352DFF" w:rsidRPr="00352DFF" w:rsidRDefault="00352DFF" w:rsidP="00ED6549">
            <w:pPr>
              <w:pStyle w:val="Testocurriculum"/>
              <w:rPr>
                <w:lang w:val="en-US" w:bidi="he-IL"/>
              </w:rPr>
            </w:pPr>
          </w:p>
        </w:tc>
      </w:tr>
      <w:tr w:rsidR="004E2EA6" w:rsidRPr="00ED6549" w:rsidTr="00ED6549">
        <w:tc>
          <w:tcPr>
            <w:tcW w:w="1757" w:type="dxa"/>
          </w:tcPr>
          <w:p w:rsidR="004E2EA6" w:rsidRPr="00F55A5F" w:rsidRDefault="00F55A5F" w:rsidP="00ED6549">
            <w:pPr>
              <w:pStyle w:val="Balk1"/>
            </w:pPr>
            <w:r w:rsidRPr="00541BD0">
              <w:rPr>
                <w:lang w:val="en-US" w:bidi="he-IL"/>
              </w:rPr>
              <w:t>HOW</w:t>
            </w:r>
          </w:p>
        </w:tc>
        <w:tc>
          <w:tcPr>
            <w:tcW w:w="637" w:type="dxa"/>
          </w:tcPr>
          <w:p w:rsidR="004E2EA6" w:rsidRPr="006C15C0" w:rsidRDefault="004E2EA6" w:rsidP="00ED6549"/>
        </w:tc>
        <w:tc>
          <w:tcPr>
            <w:tcW w:w="7746" w:type="dxa"/>
          </w:tcPr>
          <w:p w:rsidR="00F55A5F" w:rsidRPr="00A912BB" w:rsidRDefault="00F55A5F" w:rsidP="00ED6549">
            <w:pPr>
              <w:rPr>
                <w:sz w:val="22"/>
                <w:lang w:val="en-US" w:bidi="he-IL"/>
              </w:rPr>
            </w:pPr>
            <w:r w:rsidRPr="00A912BB">
              <w:rPr>
                <w:sz w:val="22"/>
                <w:lang w:val="en-US" w:bidi="he-IL"/>
              </w:rPr>
              <w:t xml:space="preserve">Interested candidates can send their CV to: </w:t>
            </w:r>
            <w:hyperlink r:id="rId10" w:history="1">
              <w:r w:rsidRPr="00A912BB">
                <w:rPr>
                  <w:rStyle w:val="Kpr"/>
                  <w:sz w:val="24"/>
                  <w:szCs w:val="23"/>
                  <w:lang w:val="en-US" w:bidi="he-IL"/>
                </w:rPr>
                <w:t>ems.bo.international@unibo.it</w:t>
              </w:r>
            </w:hyperlink>
            <w:r w:rsidRPr="00A912BB">
              <w:rPr>
                <w:sz w:val="22"/>
                <w:lang w:val="en-US" w:bidi="he-IL"/>
              </w:rPr>
              <w:t xml:space="preserve"> </w:t>
            </w:r>
          </w:p>
          <w:p w:rsidR="004E2EA6" w:rsidRPr="00F55A5F" w:rsidRDefault="00F55A5F" w:rsidP="00ED6549">
            <w:pPr>
              <w:rPr>
                <w:lang w:val="en-US" w:bidi="he-IL"/>
              </w:rPr>
            </w:pPr>
            <w:r w:rsidRPr="00A912BB">
              <w:rPr>
                <w:sz w:val="22"/>
                <w:lang w:val="en-US" w:bidi="he-IL"/>
              </w:rPr>
              <w:t xml:space="preserve">A Skype interview will be held. </w:t>
            </w:r>
          </w:p>
        </w:tc>
      </w:tr>
      <w:tr w:rsidR="004E2EA6" w:rsidRPr="00ED6549" w:rsidTr="00ED6549">
        <w:tc>
          <w:tcPr>
            <w:tcW w:w="1757" w:type="dxa"/>
          </w:tcPr>
          <w:p w:rsidR="004E2EA6" w:rsidRPr="006C15C0" w:rsidRDefault="00F55A5F" w:rsidP="00ED6549">
            <w:pPr>
              <w:pStyle w:val="Balk1"/>
            </w:pPr>
            <w:r>
              <w:t>WHEN</w:t>
            </w:r>
          </w:p>
        </w:tc>
        <w:tc>
          <w:tcPr>
            <w:tcW w:w="637" w:type="dxa"/>
          </w:tcPr>
          <w:p w:rsidR="004E2EA6" w:rsidRPr="006C15C0" w:rsidRDefault="004E2EA6" w:rsidP="00ED6549"/>
        </w:tc>
        <w:tc>
          <w:tcPr>
            <w:tcW w:w="7746" w:type="dxa"/>
          </w:tcPr>
          <w:p w:rsidR="004E2EA6" w:rsidRPr="00ED6549" w:rsidRDefault="00F55A5F" w:rsidP="00ED6549">
            <w:pPr>
              <w:pStyle w:val="Testocurriculum"/>
              <w:rPr>
                <w:sz w:val="22"/>
                <w:lang w:val="en-US"/>
              </w:rPr>
            </w:pPr>
            <w:r w:rsidRPr="00120F2E">
              <w:rPr>
                <w:sz w:val="22"/>
                <w:lang w:val="en-US" w:bidi="he-IL"/>
              </w:rPr>
              <w:t>Starting from the beginning of April 2014</w:t>
            </w:r>
          </w:p>
        </w:tc>
      </w:tr>
    </w:tbl>
    <w:p w:rsidR="00582764" w:rsidRDefault="00ED6549">
      <w:pPr>
        <w:rPr>
          <w:lang w:val="en-US"/>
        </w:rPr>
      </w:pPr>
      <w:r>
        <w:rPr>
          <w:lang w:val="en-US"/>
        </w:rPr>
        <w:br w:type="textWrapping" w:clear="all"/>
      </w:r>
    </w:p>
    <w:p w:rsidR="00582764" w:rsidRDefault="00582764">
      <w:pPr>
        <w:rPr>
          <w:lang w:val="en-US"/>
        </w:rPr>
      </w:pPr>
      <w:r>
        <w:rPr>
          <w:lang w:val="en-US"/>
        </w:rPr>
        <w:br w:type="page"/>
      </w:r>
    </w:p>
    <w:p w:rsidR="00582764" w:rsidRPr="002A3F60" w:rsidRDefault="00582764" w:rsidP="00582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3F60">
        <w:rPr>
          <w:rFonts w:ascii="Calibri" w:eastAsia="Times New Roman" w:hAnsi="Calibri" w:cs="Times New Roman"/>
          <w:color w:val="1F497D"/>
          <w:lang w:val="en-US"/>
        </w:rPr>
        <w:lastRenderedPageBreak/>
        <w:t>Dear Colleagues and Partner Institutions,</w:t>
      </w:r>
    </w:p>
    <w:p w:rsidR="00582764" w:rsidRPr="002A3F60" w:rsidRDefault="00582764" w:rsidP="00582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3F60">
        <w:rPr>
          <w:rFonts w:ascii="Calibri" w:eastAsia="Times New Roman" w:hAnsi="Calibri" w:cs="Times New Roman"/>
          <w:color w:val="1F497D"/>
          <w:lang w:val="en-US"/>
        </w:rPr>
        <w:t> </w:t>
      </w:r>
    </w:p>
    <w:p w:rsidR="00582764" w:rsidRPr="002A3F60" w:rsidRDefault="00582764" w:rsidP="00582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3F60">
        <w:rPr>
          <w:rFonts w:ascii="Calibri" w:eastAsia="Times New Roman" w:hAnsi="Calibri" w:cs="Times New Roman"/>
          <w:color w:val="1F497D"/>
          <w:lang w:val="en-US"/>
        </w:rPr>
        <w:t xml:space="preserve">Please find enclosed to this message a </w:t>
      </w:r>
      <w:r w:rsidRPr="002A3F60">
        <w:rPr>
          <w:rFonts w:ascii="Calibri" w:eastAsia="Times New Roman" w:hAnsi="Calibri" w:cs="Times New Roman"/>
          <w:b/>
          <w:bCs/>
          <w:color w:val="1F497D"/>
          <w:lang w:val="en-US"/>
        </w:rPr>
        <w:t>placement offer for internship</w:t>
      </w:r>
      <w:r w:rsidRPr="002A3F60">
        <w:rPr>
          <w:rFonts w:ascii="Calibri" w:eastAsia="Times New Roman" w:hAnsi="Calibri" w:cs="Times New Roman"/>
          <w:color w:val="1F497D"/>
          <w:lang w:val="en-US"/>
        </w:rPr>
        <w:t xml:space="preserve"> at </w:t>
      </w:r>
      <w:r w:rsidRPr="002A3F60">
        <w:rPr>
          <w:rFonts w:ascii="Calibri" w:eastAsia="Times New Roman" w:hAnsi="Calibri" w:cs="Times New Roman"/>
          <w:b/>
          <w:bCs/>
          <w:color w:val="1F497D"/>
          <w:lang w:val="en-US"/>
        </w:rPr>
        <w:t>the International Relations Office of the School of Economics, Management and Statistics of University of Bologna (Italy).</w:t>
      </w:r>
    </w:p>
    <w:p w:rsidR="00582764" w:rsidRPr="002A3F60" w:rsidRDefault="00582764" w:rsidP="00582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3F60">
        <w:rPr>
          <w:rFonts w:ascii="Calibri" w:eastAsia="Times New Roman" w:hAnsi="Calibri" w:cs="Times New Roman"/>
          <w:color w:val="1F497D"/>
          <w:lang w:val="en-US"/>
        </w:rPr>
        <w:t> </w:t>
      </w:r>
    </w:p>
    <w:p w:rsidR="00582764" w:rsidRPr="002A3F60" w:rsidRDefault="00582764" w:rsidP="00582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3F60">
        <w:rPr>
          <w:rFonts w:ascii="Calibri" w:eastAsia="Times New Roman" w:hAnsi="Calibri" w:cs="Times New Roman"/>
          <w:color w:val="1F497D"/>
          <w:lang w:val="en-US"/>
        </w:rPr>
        <w:t>We would be more than grateful if you could spread this internship opportunity among your students.</w:t>
      </w:r>
    </w:p>
    <w:p w:rsidR="00582764" w:rsidRPr="002A3F60" w:rsidRDefault="00582764" w:rsidP="00582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3F60">
        <w:rPr>
          <w:rFonts w:ascii="Calibri" w:eastAsia="Times New Roman" w:hAnsi="Calibri" w:cs="Times New Roman"/>
          <w:color w:val="1F497D"/>
          <w:lang w:val="en-US"/>
        </w:rPr>
        <w:t> </w:t>
      </w:r>
    </w:p>
    <w:p w:rsidR="00582764" w:rsidRPr="002A3F60" w:rsidRDefault="00582764" w:rsidP="00582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3F60">
        <w:rPr>
          <w:rFonts w:ascii="Calibri" w:eastAsia="Times New Roman" w:hAnsi="Calibri" w:cs="Times New Roman"/>
          <w:color w:val="1F497D"/>
          <w:lang w:val="en-US"/>
        </w:rPr>
        <w:t xml:space="preserve">The position is available </w:t>
      </w:r>
      <w:r w:rsidRPr="002A3F60">
        <w:rPr>
          <w:rFonts w:ascii="Calibri" w:eastAsia="Times New Roman" w:hAnsi="Calibri" w:cs="Times New Roman"/>
          <w:b/>
          <w:bCs/>
          <w:color w:val="1F497D"/>
          <w:lang w:val="en-US"/>
        </w:rPr>
        <w:t>from April 2014</w:t>
      </w:r>
      <w:r w:rsidRPr="002A3F60">
        <w:rPr>
          <w:rFonts w:ascii="Calibri" w:eastAsia="Times New Roman" w:hAnsi="Calibri" w:cs="Times New Roman"/>
          <w:color w:val="1F497D"/>
          <w:lang w:val="en-US"/>
        </w:rPr>
        <w:t>. A good knowledge of both English (B2 level) and Italian (B1 level) languages is required.</w:t>
      </w:r>
    </w:p>
    <w:p w:rsidR="00582764" w:rsidRPr="002A3F60" w:rsidRDefault="00582764" w:rsidP="00582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3F60">
        <w:rPr>
          <w:rFonts w:ascii="Calibri" w:eastAsia="Times New Roman" w:hAnsi="Calibri" w:cs="Times New Roman"/>
          <w:color w:val="1F497D"/>
          <w:lang w:val="en-US"/>
        </w:rPr>
        <w:t> </w:t>
      </w:r>
    </w:p>
    <w:p w:rsidR="00582764" w:rsidRPr="002A3F60" w:rsidRDefault="00582764" w:rsidP="00582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3F60">
        <w:rPr>
          <w:rFonts w:ascii="Calibri" w:eastAsia="Times New Roman" w:hAnsi="Calibri" w:cs="Times New Roman"/>
          <w:color w:val="1F497D"/>
          <w:lang w:val="en-US"/>
        </w:rPr>
        <w:t xml:space="preserve">The internship can be run through the LLP Erasmus Placement </w:t>
      </w:r>
      <w:proofErr w:type="spellStart"/>
      <w:r w:rsidRPr="002A3F60">
        <w:rPr>
          <w:rFonts w:ascii="Calibri" w:eastAsia="Times New Roman" w:hAnsi="Calibri" w:cs="Times New Roman"/>
          <w:color w:val="1F497D"/>
          <w:lang w:val="en-US"/>
        </w:rPr>
        <w:t>programme</w:t>
      </w:r>
      <w:proofErr w:type="spellEnd"/>
      <w:r w:rsidRPr="002A3F60">
        <w:rPr>
          <w:rFonts w:ascii="Calibri" w:eastAsia="Times New Roman" w:hAnsi="Calibri" w:cs="Times New Roman"/>
          <w:color w:val="1F497D"/>
          <w:lang w:val="en-US"/>
        </w:rPr>
        <w:t xml:space="preserve"> (till September 30th 2014) or through the new Erasmus+ - Mobility for internship.</w:t>
      </w:r>
    </w:p>
    <w:p w:rsidR="00582764" w:rsidRPr="002A3F60" w:rsidRDefault="00582764" w:rsidP="00582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3F60">
        <w:rPr>
          <w:rFonts w:ascii="Calibri" w:eastAsia="Times New Roman" w:hAnsi="Calibri" w:cs="Times New Roman"/>
          <w:color w:val="1F497D"/>
          <w:lang w:val="en-US"/>
        </w:rPr>
        <w:t> </w:t>
      </w:r>
    </w:p>
    <w:p w:rsidR="00582764" w:rsidRPr="002A3F60" w:rsidRDefault="00582764" w:rsidP="00582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3F60">
        <w:rPr>
          <w:rFonts w:ascii="Calibri" w:eastAsia="Times New Roman" w:hAnsi="Calibri" w:cs="Times New Roman"/>
          <w:color w:val="1F497D"/>
          <w:lang w:val="en-US"/>
        </w:rPr>
        <w:t>The trainee will not receive any refund/reimbursement from hosting institution.</w:t>
      </w:r>
    </w:p>
    <w:p w:rsidR="00582764" w:rsidRPr="002A3F60" w:rsidRDefault="00582764" w:rsidP="00582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3F60">
        <w:rPr>
          <w:rFonts w:ascii="Calibri" w:eastAsia="Times New Roman" w:hAnsi="Calibri" w:cs="Times New Roman"/>
          <w:color w:val="1F497D"/>
          <w:lang w:val="en-US"/>
        </w:rPr>
        <w:t> </w:t>
      </w:r>
    </w:p>
    <w:p w:rsidR="00582764" w:rsidRPr="002A3F60" w:rsidRDefault="00582764" w:rsidP="00582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3F60">
        <w:rPr>
          <w:rFonts w:ascii="Calibri" w:eastAsia="Times New Roman" w:hAnsi="Calibri" w:cs="Times New Roman"/>
          <w:color w:val="1F497D"/>
          <w:lang w:val="en-US"/>
        </w:rPr>
        <w:t>Thank you in advance for your cooperation and do not hesitate to ask for further information.</w:t>
      </w:r>
    </w:p>
    <w:p w:rsidR="00582764" w:rsidRPr="002A3F60" w:rsidRDefault="00582764" w:rsidP="00582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3F60">
        <w:rPr>
          <w:rFonts w:ascii="Calibri" w:eastAsia="Times New Roman" w:hAnsi="Calibri" w:cs="Times New Roman"/>
          <w:color w:val="1F497D"/>
          <w:lang w:val="en-US"/>
        </w:rPr>
        <w:t> </w:t>
      </w:r>
    </w:p>
    <w:p w:rsidR="00582764" w:rsidRPr="002A3F60" w:rsidRDefault="00582764" w:rsidP="00582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3F60">
        <w:rPr>
          <w:rFonts w:ascii="Calibri" w:eastAsia="Times New Roman" w:hAnsi="Calibri" w:cs="Times New Roman"/>
          <w:color w:val="1F497D"/>
          <w:lang w:val="en-US"/>
        </w:rPr>
        <w:t>Best regards,</w:t>
      </w:r>
    </w:p>
    <w:p w:rsidR="00582764" w:rsidRPr="002A3F60" w:rsidRDefault="00582764" w:rsidP="00582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3F60">
        <w:rPr>
          <w:rFonts w:ascii="Calibri" w:eastAsia="Times New Roman" w:hAnsi="Calibri" w:cs="Times New Roman"/>
          <w:color w:val="1F497D"/>
          <w:lang w:val="en-US"/>
        </w:rPr>
        <w:t> </w:t>
      </w:r>
    </w:p>
    <w:p w:rsidR="00582764" w:rsidRPr="002A3F60" w:rsidRDefault="00582764" w:rsidP="00582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3F60">
        <w:rPr>
          <w:rFonts w:ascii="Calibri" w:eastAsia="Times New Roman" w:hAnsi="Calibri" w:cs="Times New Roman"/>
          <w:color w:val="1F497D"/>
          <w:lang w:val="en-US"/>
        </w:rPr>
        <w:t xml:space="preserve">Massimo </w:t>
      </w:r>
      <w:proofErr w:type="spellStart"/>
      <w:r w:rsidRPr="002A3F60">
        <w:rPr>
          <w:rFonts w:ascii="Calibri" w:eastAsia="Times New Roman" w:hAnsi="Calibri" w:cs="Times New Roman"/>
          <w:color w:val="1F497D"/>
          <w:lang w:val="en-US"/>
        </w:rPr>
        <w:t>Vetrò</w:t>
      </w:r>
      <w:proofErr w:type="spellEnd"/>
    </w:p>
    <w:p w:rsidR="00582764" w:rsidRPr="002A3F60" w:rsidRDefault="00582764" w:rsidP="00582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3F60">
        <w:rPr>
          <w:rFonts w:ascii="Calibri" w:eastAsia="Times New Roman" w:hAnsi="Calibri" w:cs="Times New Roman"/>
          <w:color w:val="1F497D"/>
          <w:lang w:val="en-US"/>
        </w:rPr>
        <w:t>International Relations Office</w:t>
      </w:r>
    </w:p>
    <w:p w:rsidR="00582764" w:rsidRPr="002A3F60" w:rsidRDefault="00582764" w:rsidP="00582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3F60">
        <w:rPr>
          <w:rFonts w:ascii="Calibri" w:eastAsia="Times New Roman" w:hAnsi="Calibri" w:cs="Times New Roman"/>
          <w:color w:val="1F497D"/>
          <w:lang w:val="en-US"/>
        </w:rPr>
        <w:t>School of Economics, Management and Statistics</w:t>
      </w:r>
    </w:p>
    <w:p w:rsidR="00582764" w:rsidRPr="002A3F60" w:rsidRDefault="00582764" w:rsidP="00582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3F60">
        <w:rPr>
          <w:rFonts w:ascii="Calibri" w:eastAsia="Times New Roman" w:hAnsi="Calibri" w:cs="Times New Roman"/>
          <w:color w:val="1F497D"/>
        </w:rPr>
        <w:t>University of Bologna - P.zza Scaravilli, 2</w:t>
      </w:r>
    </w:p>
    <w:p w:rsidR="00582764" w:rsidRPr="002A3F60" w:rsidRDefault="00582764" w:rsidP="00582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3F60">
        <w:rPr>
          <w:rFonts w:ascii="Calibri" w:eastAsia="Times New Roman" w:hAnsi="Calibri" w:cs="Times New Roman"/>
          <w:color w:val="1F497D"/>
        </w:rPr>
        <w:t>40126 - Bologna (Italy)</w:t>
      </w:r>
    </w:p>
    <w:p w:rsidR="00582764" w:rsidRPr="002A3F60" w:rsidRDefault="00582764" w:rsidP="00582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3F60">
        <w:rPr>
          <w:rFonts w:ascii="Calibri" w:eastAsia="Times New Roman" w:hAnsi="Calibri" w:cs="Times New Roman"/>
          <w:color w:val="1F497D"/>
        </w:rPr>
        <w:t>T. (+39) 051/209.88.69</w:t>
      </w:r>
    </w:p>
    <w:p w:rsidR="00582764" w:rsidRPr="002A3F60" w:rsidRDefault="00582764" w:rsidP="00582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3F60">
        <w:rPr>
          <w:rFonts w:ascii="Calibri" w:eastAsia="Times New Roman" w:hAnsi="Calibri" w:cs="Times New Roman"/>
          <w:color w:val="1F497D"/>
        </w:rPr>
        <w:t>F. (+39) 051/209.80.03</w:t>
      </w:r>
    </w:p>
    <w:p w:rsidR="004E2EA6" w:rsidRPr="00ED6549" w:rsidRDefault="004E2EA6">
      <w:pPr>
        <w:rPr>
          <w:lang w:val="en-US"/>
        </w:rPr>
      </w:pPr>
    </w:p>
    <w:sectPr w:rsidR="004E2EA6" w:rsidRPr="00ED6549" w:rsidSect="004C75C6">
      <w:pgSz w:w="12240" w:h="15840" w:code="1"/>
      <w:pgMar w:top="1148" w:right="1050" w:bottom="1148" w:left="105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B38" w:rsidRDefault="00CD6B38">
      <w:pPr>
        <w:spacing w:before="0" w:after="0" w:line="240" w:lineRule="auto"/>
      </w:pPr>
      <w:r>
        <w:separator/>
      </w:r>
    </w:p>
  </w:endnote>
  <w:endnote w:type="continuationSeparator" w:id="0">
    <w:p w:rsidR="00CD6B38" w:rsidRDefault="00CD6B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B38" w:rsidRDefault="00CD6B38">
      <w:pPr>
        <w:spacing w:before="0" w:after="0" w:line="240" w:lineRule="auto"/>
      </w:pPr>
      <w:r>
        <w:separator/>
      </w:r>
    </w:p>
  </w:footnote>
  <w:footnote w:type="continuationSeparator" w:id="0">
    <w:p w:rsidR="00CD6B38" w:rsidRDefault="00CD6B3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5E46EA"/>
    <w:lvl w:ilvl="0">
      <w:numFmt w:val="bullet"/>
      <w:lvlText w:val="*"/>
      <w:lvlJc w:val="left"/>
    </w:lvl>
  </w:abstractNum>
  <w:abstractNum w:abstractNumId="1">
    <w:nsid w:val="02FB7C30"/>
    <w:multiLevelType w:val="hybridMultilevel"/>
    <w:tmpl w:val="3D60D4A6"/>
    <w:lvl w:ilvl="0" w:tplc="BA5E46EA">
      <w:start w:val="65535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0565D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F62669"/>
    <w:multiLevelType w:val="hybridMultilevel"/>
    <w:tmpl w:val="79C4D8E0"/>
    <w:lvl w:ilvl="0" w:tplc="467A0522">
      <w:numFmt w:val="bullet"/>
      <w:lvlText w:val="·"/>
      <w:lvlJc w:val="left"/>
      <w:pPr>
        <w:ind w:left="1080" w:hanging="360"/>
      </w:pPr>
      <w:rPr>
        <w:rFonts w:ascii="Cambria" w:eastAsiaTheme="minorHAnsi" w:hAnsi="Cambria" w:cstheme="minorBidi" w:hint="default"/>
        <w:color w:val="595959" w:themeColor="text1" w:themeTint="A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7A75A2"/>
    <w:multiLevelType w:val="hybridMultilevel"/>
    <w:tmpl w:val="41BC23D4"/>
    <w:lvl w:ilvl="0" w:tplc="0410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4">
    <w:nsid w:val="31571338"/>
    <w:multiLevelType w:val="hybridMultilevel"/>
    <w:tmpl w:val="102A9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C16D3"/>
    <w:multiLevelType w:val="hybridMultilevel"/>
    <w:tmpl w:val="BD142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86718"/>
    <w:multiLevelType w:val="hybridMultilevel"/>
    <w:tmpl w:val="C1A4394E"/>
    <w:lvl w:ilvl="0" w:tplc="BA5E46EA">
      <w:start w:val="65535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65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01D51"/>
    <w:multiLevelType w:val="hybridMultilevel"/>
    <w:tmpl w:val="75AA909A"/>
    <w:lvl w:ilvl="0" w:tplc="BA5E46EA">
      <w:start w:val="65535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65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74F3D"/>
    <w:multiLevelType w:val="hybridMultilevel"/>
    <w:tmpl w:val="1D8283FA"/>
    <w:lvl w:ilvl="0" w:tplc="BA5E46EA">
      <w:start w:val="65535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50565D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58F7365B"/>
    <w:multiLevelType w:val="hybridMultilevel"/>
    <w:tmpl w:val="B8425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AD3B29"/>
    <w:multiLevelType w:val="hybridMultilevel"/>
    <w:tmpl w:val="51A2263C"/>
    <w:lvl w:ilvl="0" w:tplc="467A0522">
      <w:numFmt w:val="bullet"/>
      <w:lvlText w:val="·"/>
      <w:lvlJc w:val="left"/>
      <w:pPr>
        <w:ind w:left="720" w:hanging="360"/>
      </w:pPr>
      <w:rPr>
        <w:rFonts w:ascii="Cambria" w:eastAsiaTheme="minorHAnsi" w:hAnsi="Cambria" w:cstheme="minorBidi" w:hint="default"/>
        <w:color w:val="595959" w:themeColor="text1" w:themeTint="A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365608"/>
    <w:multiLevelType w:val="hybridMultilevel"/>
    <w:tmpl w:val="5E3E01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C429DC"/>
    <w:multiLevelType w:val="hybridMultilevel"/>
    <w:tmpl w:val="20048678"/>
    <w:lvl w:ilvl="0" w:tplc="BA5E46EA">
      <w:start w:val="65535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65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3A3F45"/>
        </w:rPr>
      </w:lvl>
    </w:lvlOverride>
  </w:num>
  <w:num w:numId="2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242931"/>
        </w:rPr>
      </w:lvl>
    </w:lvlOverride>
  </w:num>
  <w:num w:numId="3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50565D"/>
        </w:rPr>
      </w:lvl>
    </w:lvlOverride>
  </w:num>
  <w:num w:numId="4">
    <w:abstractNumId w:val="5"/>
  </w:num>
  <w:num w:numId="5">
    <w:abstractNumId w:val="10"/>
  </w:num>
  <w:num w:numId="6">
    <w:abstractNumId w:val="2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D121B"/>
        </w:rPr>
      </w:lvl>
    </w:lvlOverride>
  </w:num>
  <w:num w:numId="9">
    <w:abstractNumId w:val="9"/>
  </w:num>
  <w:num w:numId="10">
    <w:abstractNumId w:val="11"/>
  </w:num>
  <w:num w:numId="11">
    <w:abstractNumId w:val="8"/>
  </w:num>
  <w:num w:numId="12">
    <w:abstractNumId w:val="6"/>
  </w:num>
  <w:num w:numId="13">
    <w:abstractNumId w:val="3"/>
  </w:num>
  <w:num w:numId="14">
    <w:abstractNumId w:val="4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2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522A8"/>
    <w:rsid w:val="0003506C"/>
    <w:rsid w:val="000D3598"/>
    <w:rsid w:val="000F2C77"/>
    <w:rsid w:val="00111578"/>
    <w:rsid w:val="0011348C"/>
    <w:rsid w:val="00120F2E"/>
    <w:rsid w:val="00122B31"/>
    <w:rsid w:val="001918D9"/>
    <w:rsid w:val="001D06AD"/>
    <w:rsid w:val="00224CFD"/>
    <w:rsid w:val="002C0DCB"/>
    <w:rsid w:val="00303E17"/>
    <w:rsid w:val="00352DFF"/>
    <w:rsid w:val="00357644"/>
    <w:rsid w:val="003A527A"/>
    <w:rsid w:val="003F73D8"/>
    <w:rsid w:val="004306E9"/>
    <w:rsid w:val="00444BFD"/>
    <w:rsid w:val="00487582"/>
    <w:rsid w:val="004B4E5D"/>
    <w:rsid w:val="004C75C6"/>
    <w:rsid w:val="004E2EA6"/>
    <w:rsid w:val="004E51D4"/>
    <w:rsid w:val="005522A8"/>
    <w:rsid w:val="005618FD"/>
    <w:rsid w:val="00572EF4"/>
    <w:rsid w:val="00582764"/>
    <w:rsid w:val="006C15C0"/>
    <w:rsid w:val="006D2066"/>
    <w:rsid w:val="00732DC2"/>
    <w:rsid w:val="008A3330"/>
    <w:rsid w:val="008B6449"/>
    <w:rsid w:val="008C4564"/>
    <w:rsid w:val="009309E5"/>
    <w:rsid w:val="00990197"/>
    <w:rsid w:val="009B320B"/>
    <w:rsid w:val="009E0A93"/>
    <w:rsid w:val="00A912BB"/>
    <w:rsid w:val="00AA089C"/>
    <w:rsid w:val="00AD5A8D"/>
    <w:rsid w:val="00AE2FC4"/>
    <w:rsid w:val="00AE501A"/>
    <w:rsid w:val="00B375A7"/>
    <w:rsid w:val="00C72013"/>
    <w:rsid w:val="00CA1753"/>
    <w:rsid w:val="00CD6B38"/>
    <w:rsid w:val="00D33CFE"/>
    <w:rsid w:val="00D445D6"/>
    <w:rsid w:val="00DB5CB1"/>
    <w:rsid w:val="00DE4265"/>
    <w:rsid w:val="00E4714D"/>
    <w:rsid w:val="00E54843"/>
    <w:rsid w:val="00E9216F"/>
    <w:rsid w:val="00EA0C67"/>
    <w:rsid w:val="00EB0737"/>
    <w:rsid w:val="00ED6549"/>
    <w:rsid w:val="00EF0CA1"/>
    <w:rsid w:val="00F17201"/>
    <w:rsid w:val="00F5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lang w:val="it-IT" w:eastAsia="it-IT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2"/>
    <w:lsdException w:name="caption" w:uiPriority="35" w:qFormat="1"/>
    <w:lsdException w:name="Title" w:semiHidden="0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Subtitle" w:uiPriority="11" w:qFormat="1"/>
    <w:lsdException w:name="Salutation" w:uiPriority="8" w:qFormat="1"/>
    <w:lsdException w:name="Date" w:uiPriority="8" w:qFormat="1"/>
    <w:lsdException w:name="Strong" w:semiHidden="0" w:uiPriority="9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BFD"/>
    <w:rPr>
      <w:kern w:val="20"/>
    </w:rPr>
  </w:style>
  <w:style w:type="paragraph" w:styleId="Balk1">
    <w:name w:val="heading 1"/>
    <w:basedOn w:val="Normal"/>
    <w:next w:val="Normal"/>
    <w:link w:val="Balk1Char"/>
    <w:uiPriority w:val="1"/>
    <w:unhideWhenUsed/>
    <w:qFormat/>
    <w:rsid w:val="00444BFD"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Balk2">
    <w:name w:val="heading 2"/>
    <w:basedOn w:val="Normal"/>
    <w:next w:val="Normal"/>
    <w:link w:val="Balk2Char"/>
    <w:uiPriority w:val="1"/>
    <w:unhideWhenUsed/>
    <w:qFormat/>
    <w:rsid w:val="00444BFD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44B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44B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44B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44B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44B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44B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44BF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"/>
    <w:unhideWhenUsed/>
    <w:rsid w:val="00444BFD"/>
    <w:pPr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"/>
    <w:rsid w:val="00444BFD"/>
    <w:rPr>
      <w:kern w:val="20"/>
    </w:rPr>
  </w:style>
  <w:style w:type="paragraph" w:styleId="Altbilgi">
    <w:name w:val="footer"/>
    <w:basedOn w:val="Normal"/>
    <w:link w:val="AltbilgiChar"/>
    <w:uiPriority w:val="2"/>
    <w:unhideWhenUsed/>
    <w:rsid w:val="00444BFD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AltbilgiChar">
    <w:name w:val="Altbilgi Char"/>
    <w:basedOn w:val="VarsaylanParagrafYazTipi"/>
    <w:link w:val="Altbilgi"/>
    <w:uiPriority w:val="2"/>
    <w:rsid w:val="00444BFD"/>
    <w:rPr>
      <w:kern w:val="20"/>
    </w:rPr>
  </w:style>
  <w:style w:type="paragraph" w:customStyle="1" w:styleId="Testocurriculum">
    <w:name w:val="Testo curriculum"/>
    <w:basedOn w:val="Normal"/>
    <w:qFormat/>
    <w:rsid w:val="00444BFD"/>
    <w:pPr>
      <w:spacing w:after="40"/>
      <w:ind w:right="1440"/>
    </w:pPr>
  </w:style>
  <w:style w:type="character" w:styleId="YerTutucuMetni">
    <w:name w:val="Placeholder Text"/>
    <w:basedOn w:val="VarsaylanParagrafYazTipi"/>
    <w:uiPriority w:val="99"/>
    <w:semiHidden/>
    <w:rsid w:val="00444BFD"/>
    <w:rPr>
      <w:color w:val="808080"/>
    </w:rPr>
  </w:style>
  <w:style w:type="table" w:styleId="TabloKlavuzu">
    <w:name w:val="Table Grid"/>
    <w:basedOn w:val="NormalTablo"/>
    <w:uiPriority w:val="59"/>
    <w:rsid w:val="00444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1"/>
    <w:rsid w:val="00444BFD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Balk2Char">
    <w:name w:val="Başlık 2 Char"/>
    <w:basedOn w:val="VarsaylanParagrafYazTipi"/>
    <w:link w:val="Balk2"/>
    <w:uiPriority w:val="1"/>
    <w:rsid w:val="00444BFD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</w:rPr>
  </w:style>
  <w:style w:type="character" w:customStyle="1" w:styleId="Balk3Char">
    <w:name w:val="Başlık 3 Char"/>
    <w:basedOn w:val="VarsaylanParagrafYazTipi"/>
    <w:link w:val="Balk3"/>
    <w:uiPriority w:val="9"/>
    <w:rsid w:val="00444BFD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44BFD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44BFD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44BFD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44BFD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44BFD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44BFD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lacurriculum">
    <w:name w:val="Tabella curriculum"/>
    <w:basedOn w:val="NormalTablo"/>
    <w:uiPriority w:val="99"/>
    <w:rsid w:val="00444BFD"/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ellalettera">
    <w:name w:val="Tabella lettera"/>
    <w:basedOn w:val="NormalTablo"/>
    <w:uiPriority w:val="99"/>
    <w:rsid w:val="00444BFD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Tarih">
    <w:name w:val="Date"/>
    <w:basedOn w:val="Normal"/>
    <w:next w:val="Normal"/>
    <w:link w:val="TarihChar"/>
    <w:uiPriority w:val="8"/>
    <w:qFormat/>
    <w:rsid w:val="00444BFD"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TarihChar">
    <w:name w:val="Tarih Char"/>
    <w:basedOn w:val="VarsaylanParagrafYazTipi"/>
    <w:link w:val="Tarih"/>
    <w:uiPriority w:val="8"/>
    <w:rsid w:val="00444BFD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Destinatario">
    <w:name w:val="Destinatario"/>
    <w:basedOn w:val="Normal"/>
    <w:uiPriority w:val="8"/>
    <w:unhideWhenUsed/>
    <w:qFormat/>
    <w:rsid w:val="00444BFD"/>
    <w:pPr>
      <w:spacing w:after="40"/>
    </w:pPr>
    <w:rPr>
      <w:b/>
      <w:bCs/>
    </w:rPr>
  </w:style>
  <w:style w:type="paragraph" w:styleId="Selamlama">
    <w:name w:val="Salutation"/>
    <w:basedOn w:val="Normal"/>
    <w:next w:val="Normal"/>
    <w:link w:val="SelamlamaChar"/>
    <w:uiPriority w:val="8"/>
    <w:unhideWhenUsed/>
    <w:qFormat/>
    <w:rsid w:val="00444BFD"/>
    <w:pPr>
      <w:spacing w:before="720"/>
    </w:pPr>
  </w:style>
  <w:style w:type="character" w:customStyle="1" w:styleId="SelamlamaChar">
    <w:name w:val="Selamlama Char"/>
    <w:basedOn w:val="VarsaylanParagrafYazTipi"/>
    <w:link w:val="Selamlama"/>
    <w:uiPriority w:val="8"/>
    <w:rsid w:val="00444BFD"/>
    <w:rPr>
      <w:kern w:val="20"/>
    </w:rPr>
  </w:style>
  <w:style w:type="paragraph" w:styleId="Kapan">
    <w:name w:val="Closing"/>
    <w:basedOn w:val="Normal"/>
    <w:link w:val="KapanChar"/>
    <w:uiPriority w:val="8"/>
    <w:unhideWhenUsed/>
    <w:qFormat/>
    <w:rsid w:val="00444BFD"/>
    <w:pPr>
      <w:spacing w:before="480" w:after="960" w:line="240" w:lineRule="auto"/>
    </w:pPr>
  </w:style>
  <w:style w:type="character" w:customStyle="1" w:styleId="KapanChar">
    <w:name w:val="Kapanış Char"/>
    <w:basedOn w:val="VarsaylanParagrafYazTipi"/>
    <w:link w:val="Kapan"/>
    <w:uiPriority w:val="8"/>
    <w:rsid w:val="00444BFD"/>
    <w:rPr>
      <w:kern w:val="20"/>
    </w:rPr>
  </w:style>
  <w:style w:type="paragraph" w:styleId="mza">
    <w:name w:val="Signature"/>
    <w:basedOn w:val="Normal"/>
    <w:link w:val="mzaChar"/>
    <w:uiPriority w:val="8"/>
    <w:unhideWhenUsed/>
    <w:qFormat/>
    <w:rsid w:val="00444BFD"/>
    <w:pPr>
      <w:spacing w:after="480"/>
    </w:pPr>
    <w:rPr>
      <w:b/>
      <w:bCs/>
    </w:rPr>
  </w:style>
  <w:style w:type="character" w:customStyle="1" w:styleId="mzaChar">
    <w:name w:val="İmza Char"/>
    <w:basedOn w:val="VarsaylanParagrafYazTipi"/>
    <w:link w:val="mza"/>
    <w:uiPriority w:val="8"/>
    <w:rsid w:val="00444BFD"/>
    <w:rPr>
      <w:b/>
      <w:bCs/>
      <w:kern w:val="20"/>
    </w:rPr>
  </w:style>
  <w:style w:type="character" w:styleId="Vurgu">
    <w:name w:val="Emphasis"/>
    <w:basedOn w:val="VarsaylanParagrafYazTipi"/>
    <w:uiPriority w:val="2"/>
    <w:unhideWhenUsed/>
    <w:qFormat/>
    <w:rsid w:val="00444BFD"/>
    <w:rPr>
      <w:color w:val="7E97AD" w:themeColor="accent1"/>
    </w:rPr>
  </w:style>
  <w:style w:type="paragraph" w:customStyle="1" w:styleId="Informazionicontatto">
    <w:name w:val="Informazioni contatto"/>
    <w:basedOn w:val="Normal"/>
    <w:uiPriority w:val="2"/>
    <w:qFormat/>
    <w:rsid w:val="00444BFD"/>
    <w:pPr>
      <w:spacing w:after="0" w:line="240" w:lineRule="auto"/>
      <w:jc w:val="right"/>
    </w:pPr>
    <w:rPr>
      <w:sz w:val="18"/>
    </w:rPr>
  </w:style>
  <w:style w:type="paragraph" w:customStyle="1" w:styleId="Nome">
    <w:name w:val="Nome"/>
    <w:basedOn w:val="Normal"/>
    <w:next w:val="Normal"/>
    <w:uiPriority w:val="1"/>
    <w:qFormat/>
    <w:rsid w:val="00444BFD"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51D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1D4"/>
    <w:rPr>
      <w:rFonts w:ascii="Tahoma" w:hAnsi="Tahoma" w:cs="Tahoma"/>
      <w:kern w:val="20"/>
      <w:sz w:val="16"/>
      <w:szCs w:val="16"/>
    </w:rPr>
  </w:style>
  <w:style w:type="paragraph" w:customStyle="1" w:styleId="Stile">
    <w:name w:val="Stile"/>
    <w:rsid w:val="003F73D8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F55A5F"/>
    <w:rPr>
      <w:color w:val="646464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9B320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B320B"/>
    <w:pPr>
      <w:spacing w:before="0" w:after="200" w:line="240" w:lineRule="auto"/>
    </w:pPr>
    <w:rPr>
      <w:color w:val="auto"/>
      <w:kern w:val="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B320B"/>
    <w:rPr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4306E9"/>
    <w:pPr>
      <w:ind w:left="720"/>
      <w:contextualSpacing/>
    </w:pPr>
  </w:style>
  <w:style w:type="character" w:customStyle="1" w:styleId="st">
    <w:name w:val="st"/>
    <w:basedOn w:val="VarsaylanParagrafYazTipi"/>
    <w:rsid w:val="00487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lang w:val="it-IT" w:eastAsia="it-IT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2"/>
    <w:lsdException w:name="caption" w:uiPriority="35" w:qFormat="1"/>
    <w:lsdException w:name="Title" w:semiHidden="0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Subtitle" w:uiPriority="11" w:qFormat="1"/>
    <w:lsdException w:name="Salutation" w:uiPriority="8" w:qFormat="1"/>
    <w:lsdException w:name="Date" w:uiPriority="8" w:qFormat="1"/>
    <w:lsdException w:name="Strong" w:semiHidden="0" w:uiPriority="9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kern w:val="20"/>
    </w:rPr>
  </w:style>
  <w:style w:type="paragraph" w:styleId="Titolo1">
    <w:name w:val="heading 1"/>
    <w:basedOn w:val="Normale"/>
    <w:next w:val="Normale"/>
    <w:link w:val="Titolo1Carattere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"/>
    <w:unhideWhenUsed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"/>
    <w:rPr>
      <w:kern w:val="20"/>
    </w:rPr>
  </w:style>
  <w:style w:type="paragraph" w:styleId="Pidipagina">
    <w:name w:val="footer"/>
    <w:basedOn w:val="Normale"/>
    <w:link w:val="PidipaginaCarattere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PidipaginaCarattere">
    <w:name w:val="Piè di pagina Carattere"/>
    <w:basedOn w:val="Carpredefinitoparagrafo"/>
    <w:link w:val="Pidipagina"/>
    <w:uiPriority w:val="2"/>
    <w:rPr>
      <w:kern w:val="20"/>
    </w:rPr>
  </w:style>
  <w:style w:type="paragraph" w:customStyle="1" w:styleId="Testocurriculum">
    <w:name w:val="Testo curriculum"/>
    <w:basedOn w:val="Normale"/>
    <w:qFormat/>
    <w:pPr>
      <w:spacing w:after="40"/>
      <w:ind w:right="1440"/>
    </w:p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Titolo2Carattere">
    <w:name w:val="Titolo 2 Carattere"/>
    <w:basedOn w:val="Carpredefinitoparagrafo"/>
    <w:link w:val="Titolo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lacurriculum">
    <w:name w:val="Tabella curriculum"/>
    <w:basedOn w:val="Tabellanormale"/>
    <w:uiPriority w:val="99"/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ellalettera">
    <w:name w:val="Tabella lettera"/>
    <w:basedOn w:val="Tabellanormale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a">
    <w:name w:val="Date"/>
    <w:basedOn w:val="Normale"/>
    <w:next w:val="Normale"/>
    <w:link w:val="DataCarattere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aCarattere">
    <w:name w:val="Data Carattere"/>
    <w:basedOn w:val="Carpredefinitoparagrafo"/>
    <w:link w:val="Data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Destinatario">
    <w:name w:val="Destinatario"/>
    <w:basedOn w:val="Normale"/>
    <w:uiPriority w:val="8"/>
    <w:unhideWhenUsed/>
    <w:qFormat/>
    <w:pPr>
      <w:spacing w:after="40"/>
    </w:pPr>
    <w:rPr>
      <w:b/>
      <w:bCs/>
    </w:rPr>
  </w:style>
  <w:style w:type="paragraph" w:styleId="Formuladiapertura">
    <w:name w:val="Salutation"/>
    <w:basedOn w:val="Normale"/>
    <w:next w:val="Normale"/>
    <w:link w:val="FormuladiaperturaCarattere"/>
    <w:uiPriority w:val="8"/>
    <w:unhideWhenUsed/>
    <w:qFormat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8"/>
    <w:rPr>
      <w:kern w:val="20"/>
    </w:rPr>
  </w:style>
  <w:style w:type="paragraph" w:styleId="Formuladichiusura">
    <w:name w:val="Closing"/>
    <w:basedOn w:val="Normale"/>
    <w:link w:val="FormuladichiusuraCarattere"/>
    <w:uiPriority w:val="8"/>
    <w:unhideWhenUsed/>
    <w:qFormat/>
    <w:pPr>
      <w:spacing w:before="480" w:after="960" w:line="240" w:lineRule="auto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8"/>
    <w:rPr>
      <w:kern w:val="20"/>
    </w:rPr>
  </w:style>
  <w:style w:type="paragraph" w:styleId="Firma">
    <w:name w:val="Signature"/>
    <w:basedOn w:val="Normale"/>
    <w:link w:val="FirmaCarattere"/>
    <w:uiPriority w:val="8"/>
    <w:unhideWhenUsed/>
    <w:qFormat/>
    <w:pPr>
      <w:spacing w:after="480"/>
    </w:pPr>
    <w:rPr>
      <w:b/>
      <w:bCs/>
    </w:rPr>
  </w:style>
  <w:style w:type="character" w:customStyle="1" w:styleId="FirmaCarattere">
    <w:name w:val="Firma Carattere"/>
    <w:basedOn w:val="Carpredefinitoparagrafo"/>
    <w:link w:val="Firma"/>
    <w:uiPriority w:val="8"/>
    <w:rPr>
      <w:b/>
      <w:bCs/>
      <w:kern w:val="20"/>
    </w:rPr>
  </w:style>
  <w:style w:type="character" w:styleId="Enfasicorsivo">
    <w:name w:val="Emphasis"/>
    <w:basedOn w:val="Carpredefinitoparagrafo"/>
    <w:uiPriority w:val="2"/>
    <w:unhideWhenUsed/>
    <w:qFormat/>
    <w:rPr>
      <w:color w:val="7E97AD" w:themeColor="accent1"/>
    </w:rPr>
  </w:style>
  <w:style w:type="paragraph" w:customStyle="1" w:styleId="Informazionicontatto">
    <w:name w:val="Informazioni contatto"/>
    <w:basedOn w:val="Normale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ome">
    <w:name w:val="Nome"/>
    <w:basedOn w:val="Normale"/>
    <w:next w:val="Normale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1D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1D4"/>
    <w:rPr>
      <w:rFonts w:ascii="Tahoma" w:hAnsi="Tahoma" w:cs="Tahoma"/>
      <w:kern w:val="20"/>
      <w:sz w:val="16"/>
      <w:szCs w:val="16"/>
    </w:rPr>
  </w:style>
  <w:style w:type="paragraph" w:customStyle="1" w:styleId="Stile">
    <w:name w:val="Stile"/>
    <w:rsid w:val="003F73D8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55A5F"/>
    <w:rPr>
      <w:color w:val="646464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9B32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320B"/>
    <w:pPr>
      <w:spacing w:before="0" w:after="200" w:line="240" w:lineRule="auto"/>
    </w:pPr>
    <w:rPr>
      <w:color w:val="auto"/>
      <w:kern w:val="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320B"/>
    <w:rPr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4306E9"/>
    <w:pPr>
      <w:ind w:left="720"/>
      <w:contextualSpacing/>
    </w:pPr>
  </w:style>
  <w:style w:type="character" w:customStyle="1" w:styleId="st">
    <w:name w:val="st"/>
    <w:basedOn w:val="Carpredefinitoparagrafo"/>
    <w:rsid w:val="00487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ms.bo.international@unibo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sanchezgarcia2\AppData\Roaming\Microsoft\Templates\Curriculum%20(struttura%20Senza%20temp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B79D7DE003A4A9580710A741D85D1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A1B41A-9562-4072-AAFC-A0D5D7B936C5}"/>
      </w:docPartPr>
      <w:docPartBody>
        <w:p w:rsidR="00510591" w:rsidRDefault="00FB20BF">
          <w:pPr>
            <w:pStyle w:val="9B79D7DE003A4A9580710A741D85D105"/>
          </w:pPr>
          <w:r>
            <w:rPr>
              <w:noProof/>
            </w:rPr>
            <w:t>[Votre nom]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EB3FA3"/>
    <w:rsid w:val="00030808"/>
    <w:rsid w:val="00307ADC"/>
    <w:rsid w:val="00510591"/>
    <w:rsid w:val="00AD1CA2"/>
    <w:rsid w:val="00EB3FA3"/>
    <w:rsid w:val="00FB2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C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F921B76BF974EDF9D08EF9BFF318B03">
    <w:name w:val="7F921B76BF974EDF9D08EF9BFF318B03"/>
    <w:rsid w:val="00AD1CA2"/>
  </w:style>
  <w:style w:type="paragraph" w:customStyle="1" w:styleId="2F8666F667DB41C09390C03CC4FF77EA">
    <w:name w:val="2F8666F667DB41C09390C03CC4FF77EA"/>
    <w:rsid w:val="00AD1CA2"/>
  </w:style>
  <w:style w:type="paragraph" w:customStyle="1" w:styleId="FF50C9DC93484184B9494E5AEFA47378">
    <w:name w:val="FF50C9DC93484184B9494E5AEFA47378"/>
    <w:rsid w:val="00AD1CA2"/>
  </w:style>
  <w:style w:type="paragraph" w:customStyle="1" w:styleId="51337381606F426BA282B3025A2BCD09">
    <w:name w:val="51337381606F426BA282B3025A2BCD09"/>
    <w:rsid w:val="00AD1CA2"/>
  </w:style>
  <w:style w:type="character" w:styleId="Vurgu">
    <w:name w:val="Emphasis"/>
    <w:basedOn w:val="VarsaylanParagrafYazTipi"/>
    <w:uiPriority w:val="2"/>
    <w:unhideWhenUsed/>
    <w:qFormat/>
    <w:rsid w:val="00AD1CA2"/>
    <w:rPr>
      <w:color w:val="4F81BD" w:themeColor="accent1"/>
    </w:rPr>
  </w:style>
  <w:style w:type="paragraph" w:customStyle="1" w:styleId="6FC4B08FCF544120B44C0DFE07F3D002">
    <w:name w:val="6FC4B08FCF544120B44C0DFE07F3D002"/>
    <w:rsid w:val="00AD1CA2"/>
  </w:style>
  <w:style w:type="paragraph" w:customStyle="1" w:styleId="9B79D7DE003A4A9580710A741D85D105">
    <w:name w:val="9B79D7DE003A4A9580710A741D85D105"/>
    <w:rsid w:val="00AD1CA2"/>
  </w:style>
  <w:style w:type="paragraph" w:customStyle="1" w:styleId="57D81EEC02BA47D89258A8E2EF1C80B7">
    <w:name w:val="57D81EEC02BA47D89258A8E2EF1C80B7"/>
    <w:rsid w:val="00AD1CA2"/>
  </w:style>
  <w:style w:type="paragraph" w:customStyle="1" w:styleId="Testocurriculum">
    <w:name w:val="Testo curriculum"/>
    <w:basedOn w:val="Normal"/>
    <w:qFormat/>
    <w:rsid w:val="00AD1CA2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3C754E46B62422DA2427131020EDFF0">
    <w:name w:val="83C754E46B62422DA2427131020EDFF0"/>
    <w:rsid w:val="00AD1CA2"/>
  </w:style>
  <w:style w:type="character" w:styleId="YerTutucuMetni">
    <w:name w:val="Placeholder Text"/>
    <w:basedOn w:val="VarsaylanParagrafYazTipi"/>
    <w:uiPriority w:val="99"/>
    <w:semiHidden/>
    <w:rsid w:val="00AD1CA2"/>
    <w:rPr>
      <w:color w:val="808080"/>
    </w:rPr>
  </w:style>
  <w:style w:type="paragraph" w:customStyle="1" w:styleId="A256C2EECFF24524B7F363F409DAF685">
    <w:name w:val="A256C2EECFF24524B7F363F409DAF685"/>
    <w:rsid w:val="00AD1CA2"/>
  </w:style>
  <w:style w:type="paragraph" w:customStyle="1" w:styleId="C3B9E085B38A4E408FFF07F78C53AAC7">
    <w:name w:val="C3B9E085B38A4E408FFF07F78C53AAC7"/>
    <w:rsid w:val="00AD1CA2"/>
  </w:style>
  <w:style w:type="paragraph" w:customStyle="1" w:styleId="EC21EF0FEAC347D6B58157E58B12FD11">
    <w:name w:val="EC21EF0FEAC347D6B58157E58B12FD11"/>
    <w:rsid w:val="00AD1CA2"/>
  </w:style>
  <w:style w:type="paragraph" w:customStyle="1" w:styleId="4B56FA03D4A348148F1D0AFF375EA474">
    <w:name w:val="4B56FA03D4A348148F1D0AFF375EA474"/>
    <w:rsid w:val="00AD1CA2"/>
  </w:style>
  <w:style w:type="paragraph" w:customStyle="1" w:styleId="9BA016CE37F4408C915271479199C5B9">
    <w:name w:val="9BA016CE37F4408C915271479199C5B9"/>
    <w:rsid w:val="00AD1CA2"/>
  </w:style>
  <w:style w:type="paragraph" w:customStyle="1" w:styleId="23D9A36ABE2A4E959C7A4D3A32949BFE">
    <w:name w:val="23D9A36ABE2A4E959C7A4D3A32949BFE"/>
    <w:rsid w:val="00AD1CA2"/>
  </w:style>
  <w:style w:type="paragraph" w:customStyle="1" w:styleId="CDE95540FD184A11AA3EA4100F5E21A7">
    <w:name w:val="CDE95540FD184A11AA3EA4100F5E21A7"/>
    <w:rsid w:val="00AD1CA2"/>
  </w:style>
  <w:style w:type="paragraph" w:customStyle="1" w:styleId="EEE8ACA67769479F826C30AF814BDA7F">
    <w:name w:val="EEE8ACA67769479F826C30AF814BDA7F"/>
    <w:rsid w:val="00AD1CA2"/>
  </w:style>
  <w:style w:type="paragraph" w:customStyle="1" w:styleId="384DBFB5FA0647AA92CD21F71874CAB5">
    <w:name w:val="384DBFB5FA0647AA92CD21F71874CAB5"/>
    <w:rsid w:val="00AD1CA2"/>
  </w:style>
  <w:style w:type="paragraph" w:customStyle="1" w:styleId="BC40D2813F2B41D2B19B27900C136495">
    <w:name w:val="BC40D2813F2B41D2B19B27900C136495"/>
    <w:rsid w:val="00AD1CA2"/>
  </w:style>
  <w:style w:type="paragraph" w:customStyle="1" w:styleId="AA56D0F62EFB4411B68F7D080366786A">
    <w:name w:val="AA56D0F62EFB4411B68F7D080366786A"/>
    <w:rsid w:val="00AD1CA2"/>
  </w:style>
  <w:style w:type="paragraph" w:customStyle="1" w:styleId="FB1172AEF9F842DC9CA8A615DBB40EBB">
    <w:name w:val="FB1172AEF9F842DC9CA8A615DBB40EBB"/>
    <w:rsid w:val="00AD1CA2"/>
  </w:style>
  <w:style w:type="paragraph" w:customStyle="1" w:styleId="9096BBC82E0A4403B03E06128D441A7A">
    <w:name w:val="9096BBC82E0A4403B03E06128D441A7A"/>
    <w:rsid w:val="00AD1CA2"/>
  </w:style>
  <w:style w:type="paragraph" w:customStyle="1" w:styleId="2A92F370A9354353B6FB57541EB06A52">
    <w:name w:val="2A92F370A9354353B6FB57541EB06A52"/>
    <w:rsid w:val="00EB3F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8DAE6294-53B7-470A-A443-6BA21E132C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(struttura Senza tempo).dotx</Template>
  <TotalTime>2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about the proposed training Program international relations office - school of economics, management and statistics (Bologna, italy)</dc:creator>
  <cp:lastModifiedBy>odtu</cp:lastModifiedBy>
  <cp:revision>4</cp:revision>
  <dcterms:created xsi:type="dcterms:W3CDTF">2014-01-27T17:04:00Z</dcterms:created>
  <dcterms:modified xsi:type="dcterms:W3CDTF">2014-02-17T14:59:00Z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